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ED00" w14:textId="382EFDCF" w:rsidR="00EB3EB7" w:rsidRPr="002023FA" w:rsidRDefault="009A1093" w:rsidP="0000143E">
      <w:pPr>
        <w:rPr>
          <w:rFonts w:ascii="Arial" w:hAnsi="Arial" w:cs="Arial"/>
        </w:rPr>
      </w:pPr>
      <w:r w:rsidRPr="002023F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F6335B9" wp14:editId="7DCBCB42">
                <wp:simplePos x="0" y="0"/>
                <wp:positionH relativeFrom="margin">
                  <wp:align>center</wp:align>
                </wp:positionH>
                <wp:positionV relativeFrom="paragraph">
                  <wp:posOffset>2622607</wp:posOffset>
                </wp:positionV>
                <wp:extent cx="5651500" cy="1404620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2ABA4" w14:textId="27190E90" w:rsidR="008B5D87" w:rsidRPr="008B5D87" w:rsidRDefault="00F20D07" w:rsidP="007813E1">
                            <w:pPr>
                              <w:rPr>
                                <w:rFonts w:eastAsia="Noto Sans"/>
                                <w:b/>
                                <w:bCs/>
                                <w:color w:val="FFFFFF" w:themeColor="background1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eastAsia="Noto Sans"/>
                                <w:b/>
                                <w:bCs/>
                                <w:color w:val="FFFFFF" w:themeColor="background1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  <w:t>Programmes Directory</w:t>
                            </w:r>
                          </w:p>
                          <w:p w14:paraId="292D96F2" w14:textId="3617DE6F" w:rsidR="00FE41DC" w:rsidRPr="008B5D87" w:rsidRDefault="00F20D07" w:rsidP="007813E1">
                            <w:pPr>
                              <w:rPr>
                                <w:b/>
                                <w:bCs/>
                                <w:color w:val="F2F2F2" w:themeColor="background1" w:themeShade="F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2F2F2" w:themeColor="background1" w:themeShade="F2"/>
                                <w:sz w:val="40"/>
                                <w:szCs w:val="32"/>
                              </w:rPr>
                              <w:t>New Programme Re</w:t>
                            </w:r>
                            <w:r w:rsidR="0071687E">
                              <w:rPr>
                                <w:b/>
                                <w:color w:val="F2F2F2" w:themeColor="background1" w:themeShade="F2"/>
                                <w:sz w:val="40"/>
                                <w:szCs w:val="32"/>
                              </w:rPr>
                              <w:t>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6335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6.5pt;width:445pt;height:110.6pt;z-index:25165977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" filled="f" stroked="f">
                <v:textbox style="mso-fit-shape-to-text:t">
                  <w:txbxContent>
                    <w:p w14:paraId="40A2ABA4" w14:textId="27190E90" w:rsidR="008B5D87" w:rsidRPr="008B5D87" w:rsidRDefault="00F20D07" w:rsidP="007813E1">
                      <w:pPr>
                        <w:rPr>
                          <w:rFonts w:eastAsia="Noto Sans"/>
                          <w:b/>
                          <w:bCs/>
                          <w:color w:val="FFFFFF" w:themeColor="background1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eastAsia="Noto Sans"/>
                          <w:b/>
                          <w:bCs/>
                          <w:color w:val="FFFFFF" w:themeColor="background1"/>
                          <w:kern w:val="0"/>
                          <w:sz w:val="72"/>
                          <w:szCs w:val="72"/>
                          <w14:ligatures w14:val="none"/>
                        </w:rPr>
                        <w:t>Programmes Directory</w:t>
                      </w:r>
                    </w:p>
                    <w:p w14:paraId="292D96F2" w14:textId="3617DE6F" w:rsidR="00FE41DC" w:rsidRPr="008B5D87" w:rsidRDefault="00F20D07" w:rsidP="007813E1">
                      <w:pPr>
                        <w:rPr>
                          <w:b/>
                          <w:bCs/>
                          <w:color w:val="F2F2F2" w:themeColor="background1" w:themeShade="F2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2F2F2" w:themeColor="background1" w:themeShade="F2"/>
                          <w:sz w:val="40"/>
                          <w:szCs w:val="32"/>
                        </w:rPr>
                        <w:t>New Programme Re</w:t>
                      </w:r>
                      <w:r w:rsidR="0071687E">
                        <w:rPr>
                          <w:b/>
                          <w:color w:val="F2F2F2" w:themeColor="background1" w:themeShade="F2"/>
                          <w:sz w:val="40"/>
                          <w:szCs w:val="32"/>
                        </w:rPr>
                        <w:t>quest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E4C3F" w:rsidRPr="002023FA"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0" locked="0" layoutInCell="1" allowOverlap="1" wp14:anchorId="3F7812E0" wp14:editId="391217CE">
                <wp:simplePos x="0" y="0"/>
                <wp:positionH relativeFrom="margin">
                  <wp:align>right</wp:align>
                </wp:positionH>
                <wp:positionV relativeFrom="paragraph">
                  <wp:posOffset>5365585</wp:posOffset>
                </wp:positionV>
                <wp:extent cx="3562350" cy="1404620"/>
                <wp:effectExtent l="0" t="0" r="0" b="0"/>
                <wp:wrapSquare wrapText="bothSides"/>
                <wp:docPr id="369722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93E3C" w14:textId="4E91305B" w:rsidR="001E4C3F" w:rsidRPr="002023FA" w:rsidRDefault="001E4C3F" w:rsidP="001E4C3F">
                            <w:pPr>
                              <w:rPr>
                                <w:color w:val="FFEB8F"/>
                                <w:sz w:val="28"/>
                                <w:szCs w:val="28"/>
                              </w:rPr>
                            </w:pPr>
                            <w:r w:rsidRPr="002023FA">
                              <w:rPr>
                                <w:color w:val="FFEB8F"/>
                                <w:sz w:val="28"/>
                                <w:szCs w:val="28"/>
                              </w:rPr>
                              <w:t xml:space="preserve">This version of the </w:t>
                            </w:r>
                            <w:r w:rsidR="009A5527" w:rsidRPr="002023FA">
                              <w:rPr>
                                <w:color w:val="FFEB8F"/>
                                <w:sz w:val="28"/>
                                <w:szCs w:val="28"/>
                              </w:rPr>
                              <w:t>form</w:t>
                            </w:r>
                            <w:r w:rsidRPr="002023FA">
                              <w:rPr>
                                <w:color w:val="FFEB8F"/>
                                <w:sz w:val="28"/>
                                <w:szCs w:val="28"/>
                              </w:rPr>
                              <w:t xml:space="preserve"> is valid until the sector is informed otherwise.</w:t>
                            </w:r>
                          </w:p>
                          <w:p w14:paraId="75158199" w14:textId="185D50B0" w:rsidR="001E4C3F" w:rsidRPr="002023FA" w:rsidRDefault="001E4C3F" w:rsidP="001E4C3F">
                            <w:pPr>
                              <w:jc w:val="right"/>
                              <w:rPr>
                                <w:color w:val="FFEB8F" w:themeColor="accent3"/>
                                <w:sz w:val="24"/>
                                <w:szCs w:val="24"/>
                              </w:rPr>
                            </w:pPr>
                            <w:r w:rsidRPr="002023FA">
                              <w:rPr>
                                <w:color w:val="FFEB8F" w:themeColor="accent3"/>
                                <w:sz w:val="24"/>
                                <w:szCs w:val="24"/>
                              </w:rPr>
                              <w:t xml:space="preserve">Published </w:t>
                            </w:r>
                            <w:r w:rsidR="00750579" w:rsidRPr="002023FA">
                              <w:rPr>
                                <w:color w:val="FFEB8F" w:themeColor="accent3"/>
                                <w:sz w:val="24"/>
                                <w:szCs w:val="24"/>
                              </w:rPr>
                              <w:t>April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7812E0" id="_x0000_s1027" type="#_x0000_t202" style="position:absolute;margin-left:229.3pt;margin-top:422.5pt;width:280.5pt;height:110.6pt;z-index:251664895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" filled="f" stroked="f">
                <v:textbox style="mso-fit-shape-to-text:t">
                  <w:txbxContent>
                    <w:p w14:paraId="7E393E3C" w14:textId="4E91305B" w:rsidR="001E4C3F" w:rsidRPr="002023FA" w:rsidRDefault="001E4C3F" w:rsidP="001E4C3F">
                      <w:pPr>
                        <w:rPr>
                          <w:color w:val="FFEB8F"/>
                          <w:sz w:val="28"/>
                          <w:szCs w:val="28"/>
                        </w:rPr>
                      </w:pPr>
                      <w:r w:rsidRPr="002023FA">
                        <w:rPr>
                          <w:color w:val="FFEB8F"/>
                          <w:sz w:val="28"/>
                          <w:szCs w:val="28"/>
                        </w:rPr>
                        <w:t xml:space="preserve">This version of the </w:t>
                      </w:r>
                      <w:r w:rsidR="009A5527" w:rsidRPr="002023FA">
                        <w:rPr>
                          <w:color w:val="FFEB8F"/>
                          <w:sz w:val="28"/>
                          <w:szCs w:val="28"/>
                        </w:rPr>
                        <w:t>form</w:t>
                      </w:r>
                      <w:r w:rsidRPr="002023FA">
                        <w:rPr>
                          <w:color w:val="FFEB8F"/>
                          <w:sz w:val="28"/>
                          <w:szCs w:val="28"/>
                        </w:rPr>
                        <w:t xml:space="preserve"> is valid until the sector is informed otherwise.</w:t>
                      </w:r>
                    </w:p>
                    <w:p w14:paraId="75158199" w14:textId="185D50B0" w:rsidR="001E4C3F" w:rsidRPr="002023FA" w:rsidRDefault="001E4C3F" w:rsidP="001E4C3F">
                      <w:pPr>
                        <w:jc w:val="right"/>
                        <w:rPr>
                          <w:color w:val="FFEB8F" w:themeColor="accent3"/>
                          <w:sz w:val="24"/>
                          <w:szCs w:val="24"/>
                        </w:rPr>
                      </w:pPr>
                      <w:r w:rsidRPr="002023FA">
                        <w:rPr>
                          <w:color w:val="FFEB8F" w:themeColor="accent3"/>
                          <w:sz w:val="24"/>
                          <w:szCs w:val="24"/>
                        </w:rPr>
                        <w:t xml:space="preserve">Published </w:t>
                      </w:r>
                      <w:r w:rsidR="00750579" w:rsidRPr="002023FA">
                        <w:rPr>
                          <w:color w:val="FFEB8F" w:themeColor="accent3"/>
                          <w:sz w:val="24"/>
                          <w:szCs w:val="24"/>
                        </w:rPr>
                        <w:t>April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4DCA" w:rsidRPr="002023FA">
        <w:rPr>
          <w:rFonts w:ascii="Noto Sans" w:hAnsi="Noto Sans" w:cs="Noto San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7" behindDoc="0" locked="1" layoutInCell="1" allowOverlap="1" wp14:anchorId="15121280" wp14:editId="08165684">
                <wp:simplePos x="0" y="0"/>
                <wp:positionH relativeFrom="margin">
                  <wp:posOffset>0</wp:posOffset>
                </wp:positionH>
                <wp:positionV relativeFrom="page">
                  <wp:posOffset>9232265</wp:posOffset>
                </wp:positionV>
                <wp:extent cx="3302000" cy="1404620"/>
                <wp:effectExtent l="0" t="0" r="0" b="0"/>
                <wp:wrapNone/>
                <wp:docPr id="936714945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02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D5624" w14:textId="55162C8A" w:rsidR="00B84DCA" w:rsidRPr="00D95C6B" w:rsidRDefault="00B84DCA" w:rsidP="00B84DCA">
                            <w:pPr>
                              <w:pStyle w:val="NoSpacing"/>
                              <w:spacing w:line="360" w:lineRule="auto"/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proofErr w:type="spellStart"/>
                            <w:r w:rsidRPr="00D95C6B"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Mae'r</w:t>
                            </w:r>
                            <w:proofErr w:type="spellEnd"/>
                            <w:r w:rsidRPr="00D95C6B"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95C6B"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ddogfen</w:t>
                            </w:r>
                            <w:proofErr w:type="spellEnd"/>
                            <w:r w:rsidRPr="00D95C6B"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hon </w:t>
                            </w:r>
                            <w:proofErr w:type="spellStart"/>
                            <w:r w:rsidRPr="00D95C6B"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hefyd</w:t>
                            </w:r>
                            <w:proofErr w:type="spellEnd"/>
                            <w:r w:rsidRPr="00D95C6B"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95C6B"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ar</w:t>
                            </w:r>
                            <w:proofErr w:type="spellEnd"/>
                            <w:r w:rsidRPr="00D95C6B"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95C6B"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gael</w:t>
                            </w:r>
                            <w:proofErr w:type="spellEnd"/>
                            <w:r w:rsidRPr="00D95C6B"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95C6B"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yn</w:t>
                            </w:r>
                            <w:proofErr w:type="spellEnd"/>
                            <w:r w:rsidRPr="00D95C6B"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y </w:t>
                            </w:r>
                            <w:proofErr w:type="spellStart"/>
                            <w:r w:rsidRPr="00D95C6B"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Gymraeg</w:t>
                            </w:r>
                            <w:proofErr w:type="spellEnd"/>
                            <w:r w:rsidRPr="00D95C6B"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| </w:t>
                            </w:r>
                            <w:r w:rsidR="00D95C6B"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br/>
                            </w:r>
                            <w:r w:rsidRPr="00D95C6B">
                              <w:rPr>
                                <w:rFonts w:asciiTheme="minorBidi" w:eastAsia="Noto Sans" w:hAnsiTheme="minorBid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This document is also available in Welsh</w:t>
                            </w:r>
                          </w:p>
                          <w:p w14:paraId="442E658A" w14:textId="77777777" w:rsidR="00B84DCA" w:rsidRPr="00D95C6B" w:rsidRDefault="00B84DCA" w:rsidP="00B84DCA">
                            <w:pPr>
                              <w:pStyle w:val="NoSpacing"/>
                              <w:spacing w:line="360" w:lineRule="auto"/>
                              <w:rPr>
                                <w:rFonts w:asciiTheme="minorBidi" w:eastAsia="Noto Sans" w:hAnsiTheme="minorBidi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95C6B">
                              <w:rPr>
                                <w:rFonts w:asciiTheme="minorBidi" w:eastAsia="Noto Sans" w:hAnsiTheme="minorBidi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www.medr.cymru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12128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726.95pt;width:260pt;height:110.6pt;z-index:25166284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" filled="f" stroked="f">
                <o:lock v:ext="edit" aspectratio="t"/>
                <v:textbox style="mso-fit-shape-to-text:t">
                  <w:txbxContent>
                    <w:p w14:paraId="378D5624" w14:textId="55162C8A" w:rsidR="00B84DCA" w:rsidRPr="00D95C6B" w:rsidRDefault="00B84DCA" w:rsidP="00B84DCA">
                      <w:pPr>
                        <w:pStyle w:val="NoSpacing"/>
                        <w:spacing w:line="360" w:lineRule="auto"/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proofErr w:type="spellStart"/>
                      <w:r w:rsidRPr="00D95C6B"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>Mae'r</w:t>
                      </w:r>
                      <w:proofErr w:type="spellEnd"/>
                      <w:r w:rsidRPr="00D95C6B"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D95C6B"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>ddogfen</w:t>
                      </w:r>
                      <w:proofErr w:type="spellEnd"/>
                      <w:r w:rsidRPr="00D95C6B"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hon </w:t>
                      </w:r>
                      <w:proofErr w:type="spellStart"/>
                      <w:r w:rsidRPr="00D95C6B"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>hefyd</w:t>
                      </w:r>
                      <w:proofErr w:type="spellEnd"/>
                      <w:r w:rsidRPr="00D95C6B"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D95C6B"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>ar</w:t>
                      </w:r>
                      <w:proofErr w:type="spellEnd"/>
                      <w:r w:rsidRPr="00D95C6B"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D95C6B"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>gael</w:t>
                      </w:r>
                      <w:proofErr w:type="spellEnd"/>
                      <w:r w:rsidRPr="00D95C6B"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D95C6B"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>yn</w:t>
                      </w:r>
                      <w:proofErr w:type="spellEnd"/>
                      <w:r w:rsidRPr="00D95C6B"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y </w:t>
                      </w:r>
                      <w:proofErr w:type="spellStart"/>
                      <w:r w:rsidRPr="00D95C6B"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>Gymraeg</w:t>
                      </w:r>
                      <w:proofErr w:type="spellEnd"/>
                      <w:r w:rsidRPr="00D95C6B"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| </w:t>
                      </w:r>
                      <w:r w:rsidR="00D95C6B"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br/>
                      </w:r>
                      <w:r w:rsidRPr="00D95C6B">
                        <w:rPr>
                          <w:rFonts w:asciiTheme="minorBidi" w:eastAsia="Noto Sans" w:hAnsiTheme="minorBidi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>This document is also available in Welsh</w:t>
                      </w:r>
                    </w:p>
                    <w:p w14:paraId="442E658A" w14:textId="77777777" w:rsidR="00B84DCA" w:rsidRPr="00D95C6B" w:rsidRDefault="00B84DCA" w:rsidP="00B84DCA">
                      <w:pPr>
                        <w:pStyle w:val="NoSpacing"/>
                        <w:spacing w:line="360" w:lineRule="auto"/>
                        <w:rPr>
                          <w:rFonts w:asciiTheme="minorBidi" w:eastAsia="Noto Sans" w:hAnsiTheme="minorBidi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D95C6B">
                        <w:rPr>
                          <w:rFonts w:asciiTheme="minorBidi" w:eastAsia="Noto Sans" w:hAnsiTheme="minorBidi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>www.medr.cymru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EB3EB7" w:rsidRPr="002023FA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1" layoutInCell="1" allowOverlap="1" wp14:anchorId="0D69F91C" wp14:editId="41A00BBA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55865" cy="10691495"/>
            <wp:effectExtent l="0" t="0" r="6985" b="0"/>
            <wp:wrapSquare wrapText="bothSides"/>
            <wp:docPr id="461959593" name="Picture 2" descr="A green rectangular object with a diagonal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959593" name="Picture 2" descr="A green rectangular object with a diagonal lin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75E8D" w14:textId="4C3D7CC3" w:rsidR="009F4468" w:rsidRPr="002023FA" w:rsidRDefault="009F4468" w:rsidP="0000143E">
      <w:pPr>
        <w:pStyle w:val="NoSpacing"/>
        <w:rPr>
          <w:rFonts w:cs="Arial"/>
          <w:b/>
          <w:bCs/>
        </w:rPr>
      </w:pPr>
      <w:bookmarkStart w:id="0" w:name="_Hlk169180297"/>
      <w:r w:rsidRPr="002023FA">
        <w:rPr>
          <w:rFonts w:cs="Arial"/>
          <w:b/>
          <w:bCs/>
        </w:rPr>
        <w:lastRenderedPageBreak/>
        <w:t xml:space="preserve">The purpose of this form is to request a new full-time programme to be added to the Programmes </w:t>
      </w:r>
      <w:r w:rsidR="0000143E" w:rsidRPr="002023FA">
        <w:rPr>
          <w:rFonts w:cs="Arial"/>
          <w:b/>
          <w:bCs/>
        </w:rPr>
        <w:t>D</w:t>
      </w:r>
      <w:r w:rsidRPr="002023FA">
        <w:rPr>
          <w:rFonts w:cs="Arial"/>
          <w:b/>
          <w:bCs/>
        </w:rPr>
        <w:t>irectory.</w:t>
      </w:r>
      <w:r w:rsidR="00D63E1F" w:rsidRPr="002023FA">
        <w:rPr>
          <w:rFonts w:cs="Arial"/>
          <w:b/>
          <w:bCs/>
        </w:rPr>
        <w:t xml:space="preserve"> </w:t>
      </w:r>
      <w:r w:rsidRPr="002023FA">
        <w:rPr>
          <w:rFonts w:cs="Arial"/>
          <w:b/>
          <w:bCs/>
        </w:rPr>
        <w:t>Please complete one form for each new programme.</w:t>
      </w:r>
    </w:p>
    <w:p w14:paraId="33A7F1BC" w14:textId="77777777" w:rsidR="003C5C9E" w:rsidRPr="002023FA" w:rsidRDefault="003C5C9E" w:rsidP="0000143E">
      <w:pPr>
        <w:pStyle w:val="NoSpacing"/>
        <w:rPr>
          <w:rFonts w:cs="Arial"/>
        </w:rPr>
      </w:pPr>
    </w:p>
    <w:p w14:paraId="7E43DB7D" w14:textId="77777777" w:rsidR="00D63E1F" w:rsidRPr="002023FA" w:rsidRDefault="00D63E1F" w:rsidP="0000143E">
      <w:pPr>
        <w:pStyle w:val="NoSpacing"/>
        <w:rPr>
          <w:rFonts w:cs="Arial"/>
        </w:rPr>
      </w:pPr>
    </w:p>
    <w:p w14:paraId="5B304AFB" w14:textId="192930AF" w:rsidR="0000143E" w:rsidRPr="00E04348" w:rsidRDefault="00D74832" w:rsidP="00E04348">
      <w:pPr>
        <w:pStyle w:val="Heading1"/>
        <w:numPr>
          <w:ilvl w:val="0"/>
          <w:numId w:val="0"/>
        </w:numPr>
        <w:shd w:val="clear" w:color="auto" w:fill="005C4F" w:themeFill="accent1"/>
        <w:ind w:left="567" w:hanging="567"/>
        <w:rPr>
          <w:color w:val="FFFFFF" w:themeColor="background1"/>
        </w:rPr>
      </w:pPr>
      <w:r w:rsidRPr="00E04348">
        <w:rPr>
          <w:color w:val="FFFFFF" w:themeColor="background1"/>
        </w:rPr>
        <w:t xml:space="preserve">New </w:t>
      </w:r>
      <w:r w:rsidR="00A06C98" w:rsidRPr="00E04348">
        <w:rPr>
          <w:color w:val="FFFFFF" w:themeColor="background1"/>
        </w:rPr>
        <w:t>p</w:t>
      </w:r>
      <w:r w:rsidR="000927F1" w:rsidRPr="00E04348">
        <w:rPr>
          <w:color w:val="FFFFFF" w:themeColor="background1"/>
        </w:rPr>
        <w:t xml:space="preserve">rogramme </w:t>
      </w:r>
      <w:r w:rsidR="00A06C98" w:rsidRPr="00E04348">
        <w:rPr>
          <w:color w:val="FFFFFF" w:themeColor="background1"/>
        </w:rPr>
        <w:t>d</w:t>
      </w:r>
      <w:r w:rsidR="000927F1" w:rsidRPr="00E04348">
        <w:rPr>
          <w:color w:val="FFFFFF" w:themeColor="background1"/>
        </w:rPr>
        <w:t>etails</w:t>
      </w:r>
    </w:p>
    <w:p w14:paraId="7F15DD65" w14:textId="77777777" w:rsidR="00DC7668" w:rsidRPr="002023FA" w:rsidRDefault="00DC7668" w:rsidP="003C5C9E">
      <w:pPr>
        <w:pStyle w:val="NoSpacing"/>
        <w:rPr>
          <w:rFonts w:asciiTheme="minorBidi" w:hAnsiTheme="minorBidi"/>
          <w:szCs w:val="24"/>
        </w:rPr>
      </w:pPr>
    </w:p>
    <w:p w14:paraId="3DBE9AF2" w14:textId="77777777" w:rsidR="000B6F4E" w:rsidRPr="002023FA" w:rsidRDefault="000B6F4E" w:rsidP="003C5C9E">
      <w:pPr>
        <w:pStyle w:val="NoSpacing"/>
        <w:rPr>
          <w:rFonts w:asciiTheme="minorBidi" w:hAnsiTheme="minorBid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6"/>
        <w:gridCol w:w="3570"/>
        <w:gridCol w:w="2032"/>
        <w:gridCol w:w="1791"/>
      </w:tblGrid>
      <w:tr w:rsidR="009F4468" w:rsidRPr="002023FA" w14:paraId="126E6F8E" w14:textId="77777777" w:rsidTr="00565E31">
        <w:trPr>
          <w:trHeight w:val="587"/>
        </w:trPr>
        <w:tc>
          <w:tcPr>
            <w:tcW w:w="1161" w:type="pct"/>
            <w:shd w:val="clear" w:color="auto" w:fill="D9D9D9"/>
            <w:vAlign w:val="center"/>
          </w:tcPr>
          <w:p w14:paraId="7170FF9B" w14:textId="638E5605" w:rsidR="009F4468" w:rsidRPr="002023FA" w:rsidRDefault="009F4468" w:rsidP="003C5C9E">
            <w:pPr>
              <w:pStyle w:val="NoSpacing"/>
              <w:rPr>
                <w:rFonts w:asciiTheme="minorBidi" w:hAnsiTheme="minorBidi"/>
                <w:b/>
                <w:szCs w:val="24"/>
              </w:rPr>
            </w:pPr>
            <w:r w:rsidRPr="002023FA">
              <w:rPr>
                <w:rFonts w:asciiTheme="minorBidi" w:hAnsiTheme="minorBidi"/>
                <w:b/>
                <w:szCs w:val="24"/>
              </w:rPr>
              <w:t xml:space="preserve">Programme </w:t>
            </w:r>
            <w:r w:rsidR="00CD2D87" w:rsidRPr="002023FA">
              <w:rPr>
                <w:rFonts w:asciiTheme="minorBidi" w:hAnsiTheme="minorBidi"/>
                <w:b/>
                <w:szCs w:val="24"/>
              </w:rPr>
              <w:t>Title</w:t>
            </w:r>
          </w:p>
        </w:tc>
        <w:tc>
          <w:tcPr>
            <w:tcW w:w="3839" w:type="pct"/>
            <w:gridSpan w:val="3"/>
            <w:vAlign w:val="center"/>
          </w:tcPr>
          <w:p w14:paraId="170ABFD8" w14:textId="3A49DD31" w:rsidR="00D8496C" w:rsidRPr="002023FA" w:rsidRDefault="00D8496C" w:rsidP="003C5C9E">
            <w:pPr>
              <w:pStyle w:val="NoSpacing"/>
              <w:rPr>
                <w:rFonts w:asciiTheme="minorBidi" w:hAnsiTheme="minorBidi"/>
                <w:szCs w:val="24"/>
              </w:rPr>
            </w:pPr>
          </w:p>
        </w:tc>
      </w:tr>
      <w:tr w:rsidR="00EE0CB3" w:rsidRPr="002023FA" w14:paraId="1D391FC8" w14:textId="77777777" w:rsidTr="00565E31">
        <w:trPr>
          <w:trHeight w:val="536"/>
        </w:trPr>
        <w:tc>
          <w:tcPr>
            <w:tcW w:w="1161" w:type="pct"/>
            <w:shd w:val="clear" w:color="auto" w:fill="D9D9D9"/>
            <w:vAlign w:val="center"/>
          </w:tcPr>
          <w:p w14:paraId="31BA42E6" w14:textId="77777777" w:rsidR="009F4468" w:rsidRPr="002023FA" w:rsidRDefault="009F4468" w:rsidP="003C5C9E">
            <w:pPr>
              <w:pStyle w:val="NoSpacing"/>
              <w:rPr>
                <w:rFonts w:asciiTheme="minorBidi" w:hAnsiTheme="minorBidi"/>
                <w:b/>
                <w:szCs w:val="24"/>
              </w:rPr>
            </w:pPr>
            <w:r w:rsidRPr="002023FA">
              <w:rPr>
                <w:rFonts w:asciiTheme="minorBidi" w:hAnsiTheme="minorBidi"/>
                <w:b/>
                <w:szCs w:val="24"/>
              </w:rPr>
              <w:t>Awarding Body</w:t>
            </w:r>
          </w:p>
        </w:tc>
        <w:tc>
          <w:tcPr>
            <w:tcW w:w="1854" w:type="pct"/>
            <w:vAlign w:val="center"/>
          </w:tcPr>
          <w:p w14:paraId="51A540C1" w14:textId="2D602FBF" w:rsidR="00D8496C" w:rsidRPr="002023FA" w:rsidRDefault="00D8496C" w:rsidP="003C5C9E">
            <w:pPr>
              <w:pStyle w:val="NoSpacing"/>
              <w:rPr>
                <w:rFonts w:asciiTheme="minorBidi" w:hAnsiTheme="minorBidi"/>
                <w:szCs w:val="24"/>
              </w:rPr>
            </w:pPr>
          </w:p>
        </w:tc>
        <w:tc>
          <w:tcPr>
            <w:tcW w:w="1055" w:type="pct"/>
            <w:tcBorders>
              <w:right w:val="nil"/>
            </w:tcBorders>
            <w:shd w:val="clear" w:color="auto" w:fill="D9D9D9"/>
            <w:vAlign w:val="center"/>
          </w:tcPr>
          <w:p w14:paraId="4BB205BA" w14:textId="297C5BED" w:rsidR="009F4468" w:rsidRPr="002023FA" w:rsidRDefault="00EE0CB3" w:rsidP="003C5C9E">
            <w:pPr>
              <w:pStyle w:val="NoSpacing"/>
              <w:rPr>
                <w:rFonts w:asciiTheme="minorBidi" w:hAnsiTheme="minorBidi"/>
                <w:b/>
                <w:szCs w:val="24"/>
              </w:rPr>
            </w:pPr>
            <w:r w:rsidRPr="002023FA">
              <w:rPr>
                <w:rFonts w:asciiTheme="minorBidi" w:hAnsiTheme="minorBidi"/>
                <w:b/>
                <w:szCs w:val="24"/>
              </w:rPr>
              <w:t xml:space="preserve">Designation </w:t>
            </w:r>
            <w:r w:rsidR="009F4468" w:rsidRPr="002023FA">
              <w:rPr>
                <w:rFonts w:asciiTheme="minorBidi" w:hAnsiTheme="minorBidi"/>
                <w:b/>
                <w:szCs w:val="24"/>
              </w:rPr>
              <w:t>no.</w:t>
            </w:r>
          </w:p>
        </w:tc>
        <w:tc>
          <w:tcPr>
            <w:tcW w:w="930" w:type="pct"/>
            <w:vAlign w:val="center"/>
          </w:tcPr>
          <w:p w14:paraId="079293B4" w14:textId="77777777" w:rsidR="00D8496C" w:rsidRPr="002023FA" w:rsidRDefault="00D8496C" w:rsidP="003C5C9E">
            <w:pPr>
              <w:pStyle w:val="NoSpacing"/>
              <w:rPr>
                <w:rFonts w:asciiTheme="minorBidi" w:hAnsiTheme="minorBidi"/>
                <w:szCs w:val="24"/>
              </w:rPr>
            </w:pPr>
          </w:p>
        </w:tc>
      </w:tr>
      <w:tr w:rsidR="004677B6" w:rsidRPr="002023FA" w14:paraId="2C31EFA7" w14:textId="77777777" w:rsidTr="00565E31">
        <w:trPr>
          <w:trHeight w:val="589"/>
        </w:trPr>
        <w:tc>
          <w:tcPr>
            <w:tcW w:w="1161" w:type="pct"/>
            <w:shd w:val="clear" w:color="auto" w:fill="D9D9D9"/>
            <w:vAlign w:val="center"/>
          </w:tcPr>
          <w:p w14:paraId="338508C2" w14:textId="3A138D9B" w:rsidR="009F4468" w:rsidRPr="002023FA" w:rsidRDefault="004677B6" w:rsidP="003C5C9E">
            <w:pPr>
              <w:pStyle w:val="NoSpacing"/>
              <w:rPr>
                <w:rFonts w:asciiTheme="minorBidi" w:hAnsiTheme="minorBidi"/>
                <w:b/>
                <w:szCs w:val="24"/>
              </w:rPr>
            </w:pPr>
            <w:r w:rsidRPr="002023FA">
              <w:rPr>
                <w:rFonts w:asciiTheme="minorBidi" w:hAnsiTheme="minorBidi"/>
                <w:b/>
                <w:szCs w:val="24"/>
              </w:rPr>
              <w:t>SSA</w:t>
            </w:r>
            <w:r w:rsidR="00CD2D87" w:rsidRPr="002023FA">
              <w:rPr>
                <w:rFonts w:asciiTheme="minorBidi" w:hAnsiTheme="minorBidi"/>
                <w:b/>
                <w:szCs w:val="24"/>
              </w:rPr>
              <w:t xml:space="preserve"> Description</w:t>
            </w:r>
          </w:p>
        </w:tc>
        <w:tc>
          <w:tcPr>
            <w:tcW w:w="1854" w:type="pct"/>
            <w:vAlign w:val="center"/>
          </w:tcPr>
          <w:p w14:paraId="11ADD0CC" w14:textId="5562BE18" w:rsidR="00D8496C" w:rsidRPr="002023FA" w:rsidRDefault="00D8496C" w:rsidP="003C5C9E">
            <w:pPr>
              <w:pStyle w:val="NoSpacing"/>
              <w:rPr>
                <w:rFonts w:asciiTheme="minorBidi" w:hAnsiTheme="minorBidi"/>
                <w:szCs w:val="24"/>
              </w:rPr>
            </w:pPr>
          </w:p>
        </w:tc>
        <w:tc>
          <w:tcPr>
            <w:tcW w:w="1055" w:type="pct"/>
            <w:tcBorders>
              <w:right w:val="nil"/>
            </w:tcBorders>
            <w:shd w:val="clear" w:color="auto" w:fill="D9D9D9"/>
            <w:vAlign w:val="center"/>
          </w:tcPr>
          <w:p w14:paraId="542FDF2D" w14:textId="6E1721BA" w:rsidR="009F4468" w:rsidRPr="002023FA" w:rsidRDefault="00D25C9C" w:rsidP="003C5C9E">
            <w:pPr>
              <w:pStyle w:val="NoSpacing"/>
              <w:rPr>
                <w:rFonts w:asciiTheme="minorBidi" w:hAnsiTheme="minorBidi"/>
                <w:b/>
                <w:szCs w:val="24"/>
              </w:rPr>
            </w:pPr>
            <w:r w:rsidRPr="002023FA">
              <w:rPr>
                <w:rFonts w:asciiTheme="minorBidi" w:hAnsiTheme="minorBidi"/>
                <w:b/>
                <w:szCs w:val="24"/>
              </w:rPr>
              <w:t>Sub-</w:t>
            </w:r>
            <w:r w:rsidR="009F4468" w:rsidRPr="002023FA">
              <w:rPr>
                <w:rFonts w:asciiTheme="minorBidi" w:hAnsiTheme="minorBidi"/>
                <w:b/>
                <w:szCs w:val="24"/>
              </w:rPr>
              <w:t xml:space="preserve">SSA </w:t>
            </w:r>
            <w:r w:rsidR="00CD2D87" w:rsidRPr="002023FA">
              <w:rPr>
                <w:rFonts w:asciiTheme="minorBidi" w:hAnsiTheme="minorBidi"/>
                <w:b/>
                <w:szCs w:val="24"/>
              </w:rPr>
              <w:t>Code</w:t>
            </w:r>
          </w:p>
        </w:tc>
        <w:tc>
          <w:tcPr>
            <w:tcW w:w="930" w:type="pct"/>
            <w:vAlign w:val="center"/>
          </w:tcPr>
          <w:p w14:paraId="4B919C9C" w14:textId="0875E04C" w:rsidR="00D8496C" w:rsidRPr="002023FA" w:rsidRDefault="00D8496C" w:rsidP="003C5C9E">
            <w:pPr>
              <w:pStyle w:val="NoSpacing"/>
              <w:rPr>
                <w:rFonts w:asciiTheme="minorBidi" w:hAnsiTheme="minorBidi"/>
                <w:szCs w:val="24"/>
              </w:rPr>
            </w:pPr>
          </w:p>
        </w:tc>
      </w:tr>
    </w:tbl>
    <w:p w14:paraId="66538118" w14:textId="77777777" w:rsidR="00E67044" w:rsidRPr="002023FA" w:rsidRDefault="00E67044" w:rsidP="003C5C9E">
      <w:pPr>
        <w:pStyle w:val="NoSpacing"/>
        <w:rPr>
          <w:rFonts w:asciiTheme="minorBidi" w:hAnsiTheme="minorBidi"/>
          <w:bCs/>
          <w:szCs w:val="24"/>
        </w:rPr>
      </w:pPr>
    </w:p>
    <w:p w14:paraId="4AB52F71" w14:textId="77777777" w:rsidR="00D72B1A" w:rsidRPr="002023FA" w:rsidRDefault="00D72B1A" w:rsidP="003C5C9E">
      <w:pPr>
        <w:pStyle w:val="NoSpacing"/>
        <w:rPr>
          <w:rFonts w:asciiTheme="minorBidi" w:hAnsiTheme="minorBidi"/>
          <w:b/>
          <w:bCs/>
          <w:szCs w:val="24"/>
        </w:rPr>
      </w:pPr>
    </w:p>
    <w:p w14:paraId="23E9EF86" w14:textId="37763450" w:rsidR="00D72B1A" w:rsidRPr="001E47A3" w:rsidRDefault="00D72B1A" w:rsidP="001E47A3">
      <w:pPr>
        <w:pStyle w:val="Heading2"/>
      </w:pPr>
      <w:r w:rsidRPr="001E47A3">
        <w:t>Q1) What is the rationale behind the new programme request?</w:t>
      </w:r>
    </w:p>
    <w:p w14:paraId="3E180E01" w14:textId="77777777" w:rsidR="00142C67" w:rsidRPr="002023FA" w:rsidRDefault="00142C67" w:rsidP="003C5C9E">
      <w:pPr>
        <w:pStyle w:val="NoSpacing"/>
        <w:rPr>
          <w:rFonts w:asciiTheme="minorBidi" w:hAnsiTheme="minorBidi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04"/>
        <w:gridCol w:w="8425"/>
      </w:tblGrid>
      <w:tr w:rsidR="00D72B1A" w:rsidRPr="002023FA" w14:paraId="3D34FEF6" w14:textId="77777777" w:rsidTr="00AC25E9">
        <w:trPr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E63F" w14:textId="77777777" w:rsidR="00D72B1A" w:rsidRPr="002023FA" w:rsidRDefault="00D72B1A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  <w:r w:rsidRPr="002023FA">
              <w:rPr>
                <w:rFonts w:asciiTheme="minorBidi" w:hAnsiTheme="minorBidi" w:cstheme="minorBidi"/>
                <w:bCs/>
                <w:szCs w:val="24"/>
              </w:rPr>
              <w:t>Please provide a concise written response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C2F" w14:textId="77777777" w:rsidR="00D72B1A" w:rsidRPr="002023FA" w:rsidRDefault="00D72B1A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723131A4" w14:textId="77777777" w:rsidR="00D72B1A" w:rsidRPr="002023FA" w:rsidRDefault="00D72B1A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12562284" w14:textId="77777777" w:rsidR="00DC7668" w:rsidRPr="002023FA" w:rsidRDefault="00DC7668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1516F6F5" w14:textId="77777777" w:rsidR="003C5C9E" w:rsidRPr="002023FA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2356C997" w14:textId="77777777" w:rsidR="00DC7668" w:rsidRPr="002023FA" w:rsidRDefault="00DC7668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669D578F" w14:textId="77777777" w:rsidR="00DC7668" w:rsidRPr="002023FA" w:rsidRDefault="00DC7668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</w:tc>
      </w:tr>
    </w:tbl>
    <w:p w14:paraId="3526006E" w14:textId="563AF309" w:rsidR="00D72B1A" w:rsidRPr="002023FA" w:rsidRDefault="00D72B1A" w:rsidP="003C5C9E">
      <w:pPr>
        <w:pStyle w:val="NoSpacing"/>
        <w:rPr>
          <w:rFonts w:asciiTheme="minorBidi" w:hAnsiTheme="minorBidi"/>
          <w:b/>
          <w:bCs/>
          <w:szCs w:val="24"/>
        </w:rPr>
      </w:pPr>
    </w:p>
    <w:p w14:paraId="114D57EB" w14:textId="77777777" w:rsidR="00142C67" w:rsidRPr="002023FA" w:rsidRDefault="00142C67" w:rsidP="003C5C9E">
      <w:pPr>
        <w:pStyle w:val="NoSpacing"/>
        <w:rPr>
          <w:rFonts w:asciiTheme="minorBidi" w:hAnsiTheme="minorBidi"/>
          <w:b/>
          <w:bCs/>
          <w:szCs w:val="24"/>
        </w:rPr>
      </w:pPr>
    </w:p>
    <w:p w14:paraId="0DEB465E" w14:textId="69E3BCD9" w:rsidR="00D72B1A" w:rsidRPr="002023FA" w:rsidRDefault="00D72B1A" w:rsidP="001E47A3">
      <w:pPr>
        <w:pStyle w:val="Heading2"/>
      </w:pPr>
      <w:r w:rsidRPr="002023FA">
        <w:t>Q2)</w:t>
      </w:r>
      <w:r w:rsidR="00DC7668" w:rsidRPr="002023FA">
        <w:t xml:space="preserve"> </w:t>
      </w:r>
      <w:r w:rsidRPr="002023FA">
        <w:t>Who are the direct beneficiaries of this new programme?</w:t>
      </w:r>
    </w:p>
    <w:p w14:paraId="1E99F800" w14:textId="77777777" w:rsidR="00142C67" w:rsidRPr="002023FA" w:rsidRDefault="00142C67" w:rsidP="003C5C9E">
      <w:pPr>
        <w:pStyle w:val="NoSpacing"/>
        <w:rPr>
          <w:rFonts w:asciiTheme="minorBidi" w:hAnsiTheme="minorBidi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21"/>
        <w:gridCol w:w="8408"/>
      </w:tblGrid>
      <w:tr w:rsidR="00D72B1A" w:rsidRPr="002023FA" w14:paraId="2F491910" w14:textId="77777777" w:rsidTr="00AC25E9">
        <w:trPr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0E5B" w14:textId="77777777" w:rsidR="00D72B1A" w:rsidRPr="002023FA" w:rsidRDefault="00D72B1A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  <w:r w:rsidRPr="002023FA">
              <w:rPr>
                <w:rFonts w:asciiTheme="minorBidi" w:hAnsiTheme="minorBidi" w:cstheme="minorBidi"/>
                <w:bCs/>
                <w:szCs w:val="24"/>
              </w:rPr>
              <w:t>Please provide a concise written response</w:t>
            </w:r>
          </w:p>
        </w:tc>
        <w:tc>
          <w:tcPr>
            <w:tcW w:w="4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FA5" w14:textId="77777777" w:rsidR="00D72B1A" w:rsidRPr="002023FA" w:rsidRDefault="00D72B1A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331972AD" w14:textId="77777777" w:rsidR="0061137D" w:rsidRPr="002023FA" w:rsidRDefault="0061137D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5DC4903E" w14:textId="77777777" w:rsidR="003C5C9E" w:rsidRPr="002023FA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22D03679" w14:textId="77777777" w:rsidR="003C5C9E" w:rsidRPr="002023FA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2D5E7D49" w14:textId="77777777" w:rsidR="0061137D" w:rsidRPr="002023FA" w:rsidRDefault="0061137D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2FAD880D" w14:textId="77777777" w:rsidR="0061137D" w:rsidRPr="002023FA" w:rsidRDefault="0061137D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</w:tc>
      </w:tr>
    </w:tbl>
    <w:p w14:paraId="22535973" w14:textId="5DF5CDA7" w:rsidR="00D72B1A" w:rsidRPr="002023FA" w:rsidRDefault="00D72B1A" w:rsidP="003C5C9E">
      <w:pPr>
        <w:pStyle w:val="NoSpacing"/>
        <w:rPr>
          <w:rFonts w:asciiTheme="minorBidi" w:hAnsiTheme="minorBidi"/>
          <w:b/>
          <w:bCs/>
          <w:szCs w:val="24"/>
        </w:rPr>
      </w:pPr>
    </w:p>
    <w:p w14:paraId="2E967AE7" w14:textId="77777777" w:rsidR="00142C67" w:rsidRPr="002023FA" w:rsidRDefault="00142C67" w:rsidP="003C5C9E">
      <w:pPr>
        <w:pStyle w:val="NoSpacing"/>
        <w:rPr>
          <w:rFonts w:asciiTheme="minorBidi" w:hAnsiTheme="minorBidi"/>
          <w:b/>
          <w:bCs/>
          <w:szCs w:val="24"/>
        </w:rPr>
      </w:pPr>
    </w:p>
    <w:p w14:paraId="729B540F" w14:textId="41DCA6E3" w:rsidR="00D72B1A" w:rsidRPr="002023FA" w:rsidRDefault="00D72B1A" w:rsidP="001E47A3">
      <w:pPr>
        <w:pStyle w:val="Heading2"/>
      </w:pPr>
      <w:r w:rsidRPr="002023FA">
        <w:t>Q3)</w:t>
      </w:r>
      <w:r w:rsidR="00DC7668" w:rsidRPr="002023FA">
        <w:t xml:space="preserve"> </w:t>
      </w:r>
      <w:r w:rsidRPr="002023FA">
        <w:t>How does this new programme complement existing programmes within the</w:t>
      </w:r>
      <w:r w:rsidR="00DC7668" w:rsidRPr="002023FA">
        <w:t xml:space="preserve"> </w:t>
      </w:r>
      <w:r w:rsidRPr="002023FA">
        <w:t>SSA?</w:t>
      </w:r>
    </w:p>
    <w:p w14:paraId="400006EF" w14:textId="77777777" w:rsidR="00142C67" w:rsidRPr="002023FA" w:rsidRDefault="00142C67" w:rsidP="003C5C9E">
      <w:pPr>
        <w:pStyle w:val="NoSpacing"/>
        <w:rPr>
          <w:rFonts w:asciiTheme="minorBidi" w:hAnsiTheme="minorBidi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21"/>
        <w:gridCol w:w="8408"/>
      </w:tblGrid>
      <w:tr w:rsidR="00D72B1A" w:rsidRPr="002023FA" w14:paraId="3EF1BA8E" w14:textId="77777777" w:rsidTr="00AC25E9">
        <w:trPr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67EB" w14:textId="77777777" w:rsidR="00D72B1A" w:rsidRPr="002023FA" w:rsidRDefault="00D72B1A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  <w:r w:rsidRPr="002023FA">
              <w:rPr>
                <w:rFonts w:asciiTheme="minorBidi" w:hAnsiTheme="minorBidi" w:cstheme="minorBidi"/>
                <w:bCs/>
                <w:szCs w:val="24"/>
              </w:rPr>
              <w:t>Please provide a concise written response</w:t>
            </w:r>
          </w:p>
        </w:tc>
        <w:tc>
          <w:tcPr>
            <w:tcW w:w="4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1B83" w14:textId="77777777" w:rsidR="00D72B1A" w:rsidRPr="002023FA" w:rsidRDefault="00D72B1A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1185054E" w14:textId="77777777" w:rsidR="00D72B1A" w:rsidRPr="002023FA" w:rsidRDefault="00D72B1A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6C3F21A2" w14:textId="77777777" w:rsidR="003C5C9E" w:rsidRPr="002023FA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00F7362B" w14:textId="77777777" w:rsidR="0061137D" w:rsidRPr="002023FA" w:rsidRDefault="0061137D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65911E15" w14:textId="77777777" w:rsidR="003C5C9E" w:rsidRPr="002023FA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11FD56A5" w14:textId="77777777" w:rsidR="0061137D" w:rsidRPr="002023FA" w:rsidRDefault="0061137D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</w:tc>
      </w:tr>
    </w:tbl>
    <w:p w14:paraId="2C8C68F6" w14:textId="77777777" w:rsidR="00E67044" w:rsidRPr="002023FA" w:rsidRDefault="00E67044" w:rsidP="003C5C9E">
      <w:pPr>
        <w:pStyle w:val="NoSpacing"/>
        <w:rPr>
          <w:rFonts w:asciiTheme="minorBidi" w:hAnsiTheme="minorBidi"/>
          <w:bCs/>
          <w:szCs w:val="24"/>
        </w:rPr>
      </w:pPr>
    </w:p>
    <w:p w14:paraId="316CDAD1" w14:textId="77777777" w:rsidR="008A2035" w:rsidRPr="002023FA" w:rsidRDefault="008A2035" w:rsidP="003C5C9E">
      <w:pPr>
        <w:pStyle w:val="NoSpacing"/>
        <w:rPr>
          <w:rFonts w:asciiTheme="minorBidi" w:hAnsiTheme="minorBidi"/>
          <w:b/>
          <w:bCs/>
          <w:szCs w:val="24"/>
        </w:rPr>
      </w:pPr>
    </w:p>
    <w:p w14:paraId="4D1C5A17" w14:textId="70E31DF9" w:rsidR="00847CD5" w:rsidRPr="002023FA" w:rsidRDefault="00847CD5" w:rsidP="001E47A3">
      <w:pPr>
        <w:pStyle w:val="Heading2"/>
      </w:pPr>
      <w:r w:rsidRPr="002023FA">
        <w:t xml:space="preserve">Q4) </w:t>
      </w:r>
      <w:r w:rsidR="00750579" w:rsidRPr="002023FA">
        <w:t xml:space="preserve">What further qualifications and/or career pathways could be accessed by learners on completion of this new programme, </w:t>
      </w:r>
      <w:r w:rsidR="00750579" w:rsidRPr="002023FA">
        <w:rPr>
          <w:bCs/>
        </w:rPr>
        <w:t>including internal and external progression routes (e.g. Level 1 to Level 2)?</w:t>
      </w:r>
    </w:p>
    <w:p w14:paraId="5A209873" w14:textId="77777777" w:rsidR="008A2035" w:rsidRPr="002023FA" w:rsidRDefault="008A2035" w:rsidP="003C5C9E">
      <w:pPr>
        <w:pStyle w:val="NoSpacing"/>
        <w:rPr>
          <w:rFonts w:asciiTheme="minorBidi" w:hAnsiTheme="minorBidi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21"/>
        <w:gridCol w:w="8408"/>
      </w:tblGrid>
      <w:tr w:rsidR="008A2035" w:rsidRPr="002023FA" w14:paraId="1BC2936E" w14:textId="77777777" w:rsidTr="00AC25E9">
        <w:trPr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C90" w14:textId="77777777" w:rsidR="008A2035" w:rsidRPr="002023FA" w:rsidRDefault="008A2035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  <w:r w:rsidRPr="002023FA">
              <w:rPr>
                <w:rFonts w:asciiTheme="minorBidi" w:hAnsiTheme="minorBidi" w:cstheme="minorBidi"/>
                <w:bCs/>
                <w:szCs w:val="24"/>
              </w:rPr>
              <w:lastRenderedPageBreak/>
              <w:t>Please provide a concise written response</w:t>
            </w:r>
          </w:p>
        </w:tc>
        <w:tc>
          <w:tcPr>
            <w:tcW w:w="4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A2A9" w14:textId="77777777" w:rsidR="008A2035" w:rsidRPr="002023FA" w:rsidRDefault="008A2035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4D93ED13" w14:textId="77777777" w:rsidR="008A2035" w:rsidRPr="002023FA" w:rsidRDefault="008A2035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1620C446" w14:textId="77777777" w:rsidR="003C5C9E" w:rsidRPr="002023FA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32716FB3" w14:textId="77777777" w:rsidR="003C5C9E" w:rsidRPr="002023FA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2DF7194A" w14:textId="77777777" w:rsidR="00D63E1F" w:rsidRPr="002023FA" w:rsidRDefault="00D63E1F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7646F8C5" w14:textId="77777777" w:rsidR="00D63E1F" w:rsidRPr="002023FA" w:rsidRDefault="00D63E1F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</w:tc>
      </w:tr>
    </w:tbl>
    <w:p w14:paraId="129EB22A" w14:textId="77777777" w:rsidR="008A2035" w:rsidRPr="002023FA" w:rsidRDefault="008A2035" w:rsidP="003C5C9E">
      <w:pPr>
        <w:pStyle w:val="NoSpacing"/>
        <w:rPr>
          <w:rFonts w:asciiTheme="minorBidi" w:hAnsiTheme="minorBidi"/>
          <w:bCs/>
          <w:szCs w:val="24"/>
        </w:rPr>
      </w:pPr>
    </w:p>
    <w:p w14:paraId="7F3845E8" w14:textId="77777777" w:rsidR="000C5190" w:rsidRPr="002023FA" w:rsidRDefault="000C5190" w:rsidP="003C5C9E">
      <w:pPr>
        <w:pStyle w:val="NoSpacing"/>
        <w:rPr>
          <w:rFonts w:asciiTheme="minorBidi" w:hAnsiTheme="minorBidi"/>
          <w:b/>
          <w:bCs/>
          <w:szCs w:val="24"/>
        </w:rPr>
      </w:pPr>
    </w:p>
    <w:p w14:paraId="2CDEDBA1" w14:textId="77777777" w:rsidR="000C5190" w:rsidRPr="002023FA" w:rsidRDefault="000C5190" w:rsidP="001E47A3">
      <w:pPr>
        <w:pStyle w:val="Heading2"/>
      </w:pPr>
      <w:r w:rsidRPr="002023FA">
        <w:t>Q5) If the programme was not approved what would be the implications on learners, staff, SSA?</w:t>
      </w:r>
    </w:p>
    <w:p w14:paraId="5ED36154" w14:textId="77777777" w:rsidR="00AC25E9" w:rsidRPr="002023FA" w:rsidRDefault="00AC25E9" w:rsidP="003C5C9E">
      <w:pPr>
        <w:pStyle w:val="NoSpacing"/>
        <w:rPr>
          <w:rFonts w:asciiTheme="minorBidi" w:hAnsiTheme="minorBidi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04"/>
        <w:gridCol w:w="8425"/>
      </w:tblGrid>
      <w:tr w:rsidR="000C5190" w:rsidRPr="002023FA" w14:paraId="5A18EE7F" w14:textId="77777777" w:rsidTr="00EA6DD1">
        <w:trPr>
          <w:trHeight w:val="1118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8224" w14:textId="77777777" w:rsidR="000C5190" w:rsidRPr="002023FA" w:rsidRDefault="000C5190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  <w:r w:rsidRPr="002023FA">
              <w:rPr>
                <w:rFonts w:asciiTheme="minorBidi" w:hAnsiTheme="minorBidi" w:cstheme="minorBidi"/>
                <w:bCs/>
                <w:szCs w:val="24"/>
              </w:rPr>
              <w:t>Please provide a concise written response</w:t>
            </w:r>
          </w:p>
        </w:tc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B87" w14:textId="77777777" w:rsidR="000C5190" w:rsidRPr="002023FA" w:rsidRDefault="000C5190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2773CDCD" w14:textId="77777777" w:rsidR="00D63E1F" w:rsidRPr="002023FA" w:rsidRDefault="00D63E1F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51489FD0" w14:textId="77777777" w:rsidR="00D63E1F" w:rsidRPr="002023FA" w:rsidRDefault="00D63E1F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6369CA3A" w14:textId="77777777" w:rsidR="003C5C9E" w:rsidRPr="002023FA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033A721D" w14:textId="77777777" w:rsidR="003C5C9E" w:rsidRPr="002023FA" w:rsidRDefault="003C5C9E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1A76C965" w14:textId="3511D86B" w:rsidR="00D63E1F" w:rsidRPr="002023FA" w:rsidRDefault="00D63E1F" w:rsidP="003C5C9E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</w:tc>
      </w:tr>
    </w:tbl>
    <w:p w14:paraId="098270EE" w14:textId="40346613" w:rsidR="000C5190" w:rsidRPr="002023FA" w:rsidRDefault="000C5190" w:rsidP="003C5C9E">
      <w:pPr>
        <w:pStyle w:val="NoSpacing"/>
        <w:rPr>
          <w:rFonts w:asciiTheme="minorBidi" w:hAnsiTheme="minorBidi"/>
          <w:szCs w:val="24"/>
        </w:rPr>
      </w:pPr>
    </w:p>
    <w:p w14:paraId="7164624D" w14:textId="77777777" w:rsidR="00750579" w:rsidRPr="002023FA" w:rsidRDefault="00750579" w:rsidP="001E47A3">
      <w:pPr>
        <w:pStyle w:val="Heading2"/>
      </w:pPr>
      <w:r w:rsidRPr="002023FA">
        <w:rPr>
          <w:rFonts w:asciiTheme="minorBidi" w:hAnsiTheme="minorBidi"/>
        </w:rPr>
        <w:t xml:space="preserve">Q6) </w:t>
      </w:r>
      <w:r w:rsidRPr="002023FA">
        <w:rPr>
          <w:bCs/>
        </w:rPr>
        <w:t>Where and how will this programme be delivered?</w:t>
      </w:r>
      <w:r w:rsidRPr="002023FA">
        <w:br/>
        <w:t>Please provide delivery site(s) with postcode(s) and mode of delivery (face-to-face, hybrid, or online).</w:t>
      </w:r>
    </w:p>
    <w:p w14:paraId="62CC1F63" w14:textId="331C26A6" w:rsidR="00750579" w:rsidRPr="002023FA" w:rsidRDefault="00750579" w:rsidP="003C5C9E">
      <w:pPr>
        <w:pStyle w:val="NoSpacing"/>
        <w:rPr>
          <w:rFonts w:asciiTheme="minorBidi" w:hAnsiTheme="minorBidi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04"/>
        <w:gridCol w:w="8425"/>
      </w:tblGrid>
      <w:tr w:rsidR="00750579" w:rsidRPr="002023FA" w14:paraId="15D63828" w14:textId="77777777" w:rsidTr="00161235">
        <w:trPr>
          <w:trHeight w:val="1118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D5F7" w14:textId="77777777" w:rsidR="00750579" w:rsidRPr="002023FA" w:rsidRDefault="00750579" w:rsidP="00161235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  <w:r w:rsidRPr="002023FA">
              <w:rPr>
                <w:rFonts w:asciiTheme="minorBidi" w:hAnsiTheme="minorBidi" w:cstheme="minorBidi"/>
                <w:bCs/>
                <w:szCs w:val="24"/>
              </w:rPr>
              <w:t>Please provide a concise written response</w:t>
            </w:r>
          </w:p>
        </w:tc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6442" w14:textId="77777777" w:rsidR="00750579" w:rsidRPr="002023FA" w:rsidRDefault="00750579" w:rsidP="00161235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731F17CF" w14:textId="77777777" w:rsidR="00750579" w:rsidRPr="002023FA" w:rsidRDefault="00750579" w:rsidP="00161235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0AE14641" w14:textId="77777777" w:rsidR="00750579" w:rsidRPr="002023FA" w:rsidRDefault="00750579" w:rsidP="00161235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7F50EE5F" w14:textId="77777777" w:rsidR="00750579" w:rsidRPr="002023FA" w:rsidRDefault="00750579" w:rsidP="00161235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5ED5ACA5" w14:textId="77777777" w:rsidR="00750579" w:rsidRPr="002023FA" w:rsidRDefault="00750579" w:rsidP="00161235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464D12C7" w14:textId="77777777" w:rsidR="00750579" w:rsidRPr="002023FA" w:rsidRDefault="00750579" w:rsidP="00161235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</w:tc>
      </w:tr>
    </w:tbl>
    <w:p w14:paraId="23EB84BB" w14:textId="77777777" w:rsidR="00750579" w:rsidRPr="002023FA" w:rsidRDefault="00750579" w:rsidP="003C5C9E">
      <w:pPr>
        <w:pStyle w:val="NoSpacing"/>
        <w:rPr>
          <w:rFonts w:asciiTheme="minorBidi" w:hAnsiTheme="minorBidi"/>
          <w:szCs w:val="24"/>
        </w:rPr>
      </w:pPr>
    </w:p>
    <w:p w14:paraId="012C4CFC" w14:textId="7D4511E4" w:rsidR="00750579" w:rsidRPr="002023FA" w:rsidRDefault="00750579" w:rsidP="001E47A3">
      <w:pPr>
        <w:pStyle w:val="Heading2"/>
      </w:pPr>
      <w:r w:rsidRPr="002023FA">
        <w:t xml:space="preserve">Q7) </w:t>
      </w:r>
      <w:r w:rsidR="1D686907" w:rsidRPr="002023FA">
        <w:rPr>
          <w:rFonts w:eastAsia="Arial"/>
        </w:rPr>
        <w:t>Please explain briefly how the programme will meet the needs of the identified learner cohort(s)</w:t>
      </w:r>
      <w:r w:rsidR="00F340F2">
        <w:rPr>
          <w:rFonts w:eastAsia="Arial"/>
        </w:rPr>
        <w:t>.</w:t>
      </w:r>
    </w:p>
    <w:p w14:paraId="4FC7529E" w14:textId="3F77377A" w:rsidR="00750579" w:rsidRPr="002023FA" w:rsidRDefault="00750579" w:rsidP="003C5C9E">
      <w:pPr>
        <w:pStyle w:val="NoSpacing"/>
        <w:rPr>
          <w:rFonts w:asciiTheme="minorBidi" w:hAnsiTheme="minorBidi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04"/>
        <w:gridCol w:w="8425"/>
      </w:tblGrid>
      <w:tr w:rsidR="00750579" w:rsidRPr="002023FA" w14:paraId="027CBE08" w14:textId="77777777" w:rsidTr="00161235">
        <w:trPr>
          <w:trHeight w:val="1118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8A73" w14:textId="77777777" w:rsidR="00750579" w:rsidRPr="002023FA" w:rsidRDefault="00750579" w:rsidP="00161235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  <w:r w:rsidRPr="002023FA">
              <w:rPr>
                <w:rFonts w:asciiTheme="minorBidi" w:hAnsiTheme="minorBidi" w:cstheme="minorBidi"/>
                <w:bCs/>
                <w:szCs w:val="24"/>
              </w:rPr>
              <w:t>Please provide a concise written response</w:t>
            </w:r>
          </w:p>
        </w:tc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0305" w14:textId="77777777" w:rsidR="00750579" w:rsidRPr="002023FA" w:rsidRDefault="00750579" w:rsidP="00161235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0A1894DC" w14:textId="77777777" w:rsidR="00750579" w:rsidRPr="002023FA" w:rsidRDefault="00750579" w:rsidP="00161235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6C137EAE" w14:textId="77777777" w:rsidR="00750579" w:rsidRPr="002023FA" w:rsidRDefault="00750579" w:rsidP="00161235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42EFD358" w14:textId="77777777" w:rsidR="00750579" w:rsidRPr="002023FA" w:rsidRDefault="00750579" w:rsidP="00161235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058BB3CF" w14:textId="77777777" w:rsidR="00750579" w:rsidRPr="002023FA" w:rsidRDefault="00750579" w:rsidP="00161235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  <w:p w14:paraId="5B7DC1B2" w14:textId="77777777" w:rsidR="00750579" w:rsidRPr="002023FA" w:rsidRDefault="00750579" w:rsidP="00161235">
            <w:pPr>
              <w:pStyle w:val="NoSpacing"/>
              <w:rPr>
                <w:rFonts w:asciiTheme="minorBidi" w:hAnsiTheme="minorBidi" w:cstheme="minorBidi"/>
                <w:bCs/>
                <w:szCs w:val="24"/>
              </w:rPr>
            </w:pPr>
          </w:p>
        </w:tc>
      </w:tr>
    </w:tbl>
    <w:p w14:paraId="5C34E56B" w14:textId="77777777" w:rsidR="00750579" w:rsidRPr="002023FA" w:rsidRDefault="00750579" w:rsidP="003C5C9E">
      <w:pPr>
        <w:pStyle w:val="NoSpacing"/>
        <w:rPr>
          <w:rFonts w:asciiTheme="minorBidi" w:hAnsiTheme="minorBidi"/>
          <w:szCs w:val="24"/>
        </w:rPr>
      </w:pPr>
    </w:p>
    <w:p w14:paraId="6C33186D" w14:textId="77777777" w:rsidR="000C5190" w:rsidRPr="002023FA" w:rsidRDefault="000C5190" w:rsidP="003C5C9E">
      <w:pPr>
        <w:pStyle w:val="NoSpacing"/>
        <w:rPr>
          <w:rFonts w:asciiTheme="minorBidi" w:hAnsiTheme="minorBidi"/>
          <w:szCs w:val="24"/>
        </w:rPr>
      </w:pPr>
    </w:p>
    <w:p w14:paraId="4E049775" w14:textId="77777777" w:rsidR="00750579" w:rsidRPr="002023FA" w:rsidRDefault="00750579" w:rsidP="003C5C9E">
      <w:pPr>
        <w:pStyle w:val="NoSpacing"/>
        <w:rPr>
          <w:rFonts w:asciiTheme="minorBidi" w:hAnsiTheme="minorBid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0C5190" w:rsidRPr="002023FA" w14:paraId="5FC69727" w14:textId="77777777" w:rsidTr="00AB39D1">
        <w:trPr>
          <w:trHeight w:val="458"/>
        </w:trPr>
        <w:tc>
          <w:tcPr>
            <w:tcW w:w="5000" w:type="pct"/>
            <w:shd w:val="clear" w:color="auto" w:fill="D9D9D9"/>
            <w:vAlign w:val="center"/>
          </w:tcPr>
          <w:p w14:paraId="7F3CEFC0" w14:textId="77777777" w:rsidR="000C5190" w:rsidRPr="002023FA" w:rsidRDefault="000C5190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2023FA">
              <w:rPr>
                <w:rFonts w:asciiTheme="minorBidi" w:hAnsiTheme="minorBidi"/>
                <w:b/>
                <w:bCs/>
                <w:szCs w:val="24"/>
              </w:rPr>
              <w:t>Any additional comments:</w:t>
            </w:r>
          </w:p>
        </w:tc>
      </w:tr>
      <w:tr w:rsidR="000C5190" w:rsidRPr="002023FA" w14:paraId="3323BAF3" w14:textId="77777777" w:rsidTr="00AC25E9">
        <w:trPr>
          <w:trHeight w:val="570"/>
        </w:trPr>
        <w:tc>
          <w:tcPr>
            <w:tcW w:w="5000" w:type="pct"/>
            <w:vAlign w:val="center"/>
          </w:tcPr>
          <w:p w14:paraId="60A19D7D" w14:textId="77777777" w:rsidR="003C5C9E" w:rsidRPr="002023FA" w:rsidRDefault="003C5C9E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</w:p>
        </w:tc>
      </w:tr>
    </w:tbl>
    <w:p w14:paraId="7CC7BD63" w14:textId="77777777" w:rsidR="000C5190" w:rsidRPr="002023FA" w:rsidRDefault="000C5190" w:rsidP="003C5C9E">
      <w:pPr>
        <w:pStyle w:val="NoSpacing"/>
        <w:rPr>
          <w:rFonts w:asciiTheme="minorBidi" w:hAnsiTheme="minorBidi"/>
          <w:szCs w:val="24"/>
        </w:rPr>
      </w:pPr>
    </w:p>
    <w:p w14:paraId="15B97940" w14:textId="77777777" w:rsidR="000C5190" w:rsidRPr="002023FA" w:rsidRDefault="000C5190" w:rsidP="003C5C9E">
      <w:pPr>
        <w:pStyle w:val="NoSpacing"/>
        <w:rPr>
          <w:rFonts w:asciiTheme="minorBidi" w:hAnsiTheme="minorBid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8"/>
        <w:gridCol w:w="2831"/>
      </w:tblGrid>
      <w:tr w:rsidR="003C5C9E" w:rsidRPr="002023FA" w14:paraId="7E0A8F6B" w14:textId="77777777" w:rsidTr="00AB39D1">
        <w:trPr>
          <w:trHeight w:val="410"/>
        </w:trPr>
        <w:tc>
          <w:tcPr>
            <w:tcW w:w="3530" w:type="pct"/>
            <w:shd w:val="clear" w:color="auto" w:fill="D9D9D9"/>
            <w:vAlign w:val="center"/>
          </w:tcPr>
          <w:p w14:paraId="076D5083" w14:textId="607FA6F0" w:rsidR="000C5190" w:rsidRPr="002023FA" w:rsidRDefault="000C5190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2023FA">
              <w:rPr>
                <w:rFonts w:asciiTheme="minorBidi" w:hAnsiTheme="minorBidi"/>
                <w:b/>
                <w:bCs/>
                <w:szCs w:val="24"/>
              </w:rPr>
              <w:t>Main qualification</w:t>
            </w:r>
            <w:r w:rsidR="0028188C" w:rsidRPr="002023FA">
              <w:rPr>
                <w:rFonts w:asciiTheme="minorBidi" w:hAnsiTheme="minorBidi"/>
                <w:b/>
                <w:bCs/>
                <w:szCs w:val="24"/>
              </w:rPr>
              <w:t>(</w:t>
            </w:r>
            <w:r w:rsidRPr="002023FA">
              <w:rPr>
                <w:rFonts w:asciiTheme="minorBidi" w:hAnsiTheme="minorBidi"/>
                <w:b/>
                <w:bCs/>
                <w:szCs w:val="24"/>
              </w:rPr>
              <w:t>s</w:t>
            </w:r>
            <w:r w:rsidR="0028188C" w:rsidRPr="002023FA">
              <w:rPr>
                <w:rFonts w:asciiTheme="minorBidi" w:hAnsiTheme="minorBidi"/>
                <w:b/>
                <w:bCs/>
                <w:szCs w:val="24"/>
              </w:rPr>
              <w:t>)</w:t>
            </w:r>
            <w:r w:rsidRPr="002023FA">
              <w:rPr>
                <w:rFonts w:asciiTheme="minorBidi" w:hAnsiTheme="minorBidi"/>
                <w:b/>
                <w:bCs/>
                <w:szCs w:val="24"/>
              </w:rPr>
              <w:t xml:space="preserve"> to be used</w:t>
            </w:r>
          </w:p>
        </w:tc>
        <w:tc>
          <w:tcPr>
            <w:tcW w:w="1470" w:type="pct"/>
            <w:shd w:val="pct25" w:color="auto" w:fill="auto"/>
            <w:vAlign w:val="center"/>
          </w:tcPr>
          <w:p w14:paraId="07B67747" w14:textId="61C2A23E" w:rsidR="000C5190" w:rsidRPr="002023FA" w:rsidRDefault="000C5190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2023FA">
              <w:rPr>
                <w:rFonts w:asciiTheme="minorBidi" w:hAnsiTheme="minorBidi"/>
                <w:b/>
                <w:bCs/>
                <w:szCs w:val="24"/>
              </w:rPr>
              <w:t xml:space="preserve">Guided </w:t>
            </w:r>
            <w:r w:rsidR="0028188C" w:rsidRPr="002023FA">
              <w:rPr>
                <w:rFonts w:asciiTheme="minorBidi" w:hAnsiTheme="minorBidi"/>
                <w:b/>
                <w:bCs/>
                <w:szCs w:val="24"/>
              </w:rPr>
              <w:t>C</w:t>
            </w:r>
            <w:r w:rsidRPr="002023FA">
              <w:rPr>
                <w:rFonts w:asciiTheme="minorBidi" w:hAnsiTheme="minorBidi"/>
                <w:b/>
                <w:bCs/>
                <w:szCs w:val="24"/>
              </w:rPr>
              <w:t>ontact Hours</w:t>
            </w:r>
          </w:p>
        </w:tc>
      </w:tr>
      <w:tr w:rsidR="003C5C9E" w:rsidRPr="002023FA" w14:paraId="05BEA45C" w14:textId="77777777" w:rsidTr="0028188C">
        <w:trPr>
          <w:trHeight w:val="440"/>
        </w:trPr>
        <w:tc>
          <w:tcPr>
            <w:tcW w:w="3530" w:type="pct"/>
            <w:vAlign w:val="center"/>
          </w:tcPr>
          <w:p w14:paraId="36259E35" w14:textId="05535A5B" w:rsidR="000C5190" w:rsidRPr="002023FA" w:rsidRDefault="0028188C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  <w:r w:rsidRPr="002023FA">
              <w:rPr>
                <w:rFonts w:asciiTheme="minorBidi" w:hAnsiTheme="minorBidi"/>
                <w:bCs/>
                <w:szCs w:val="24"/>
              </w:rPr>
              <w:t>Qual</w:t>
            </w:r>
            <w:r w:rsidR="0028688E" w:rsidRPr="002023FA">
              <w:rPr>
                <w:rFonts w:asciiTheme="minorBidi" w:hAnsiTheme="minorBidi"/>
                <w:bCs/>
                <w:szCs w:val="24"/>
              </w:rPr>
              <w:t xml:space="preserve"> 1:</w:t>
            </w:r>
          </w:p>
          <w:p w14:paraId="3968CC4E" w14:textId="55E75391" w:rsidR="0028688E" w:rsidRPr="002023FA" w:rsidRDefault="0028688E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  <w:r w:rsidRPr="002023FA">
              <w:rPr>
                <w:rFonts w:asciiTheme="minorBidi" w:hAnsiTheme="minorBidi"/>
                <w:bCs/>
                <w:szCs w:val="24"/>
              </w:rPr>
              <w:t>Qual 2:</w:t>
            </w:r>
          </w:p>
          <w:p w14:paraId="5C331751" w14:textId="77777777" w:rsidR="000C5190" w:rsidRPr="002023FA" w:rsidRDefault="000C5190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2023FA">
              <w:rPr>
                <w:rFonts w:asciiTheme="minorBidi" w:hAnsiTheme="minorBidi"/>
                <w:b/>
                <w:bCs/>
                <w:szCs w:val="24"/>
              </w:rPr>
              <w:lastRenderedPageBreak/>
              <w:t>Total</w:t>
            </w:r>
          </w:p>
        </w:tc>
        <w:tc>
          <w:tcPr>
            <w:tcW w:w="1470" w:type="pct"/>
          </w:tcPr>
          <w:p w14:paraId="6F8E8654" w14:textId="56ABF350" w:rsidR="000C5190" w:rsidRPr="002023FA" w:rsidRDefault="00D36E67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  <w:r w:rsidRPr="002023FA">
              <w:rPr>
                <w:rFonts w:asciiTheme="minorBidi" w:hAnsiTheme="minorBidi"/>
                <w:bCs/>
                <w:szCs w:val="24"/>
              </w:rPr>
              <w:lastRenderedPageBreak/>
              <w:t>Please specify</w:t>
            </w:r>
          </w:p>
          <w:p w14:paraId="412DA183" w14:textId="01A99456" w:rsidR="0028688E" w:rsidRPr="002023FA" w:rsidRDefault="00D36E67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  <w:r w:rsidRPr="002023FA">
              <w:rPr>
                <w:rFonts w:asciiTheme="minorBidi" w:hAnsiTheme="minorBidi"/>
                <w:bCs/>
                <w:szCs w:val="24"/>
              </w:rPr>
              <w:t>Please specify</w:t>
            </w:r>
          </w:p>
          <w:p w14:paraId="49C42B51" w14:textId="3B2A0833" w:rsidR="000C5190" w:rsidRPr="002023FA" w:rsidRDefault="00D36E67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2023FA">
              <w:rPr>
                <w:rFonts w:asciiTheme="minorBidi" w:hAnsiTheme="minorBidi"/>
                <w:b/>
                <w:bCs/>
                <w:szCs w:val="24"/>
              </w:rPr>
              <w:lastRenderedPageBreak/>
              <w:t>Please specify</w:t>
            </w:r>
          </w:p>
        </w:tc>
      </w:tr>
    </w:tbl>
    <w:p w14:paraId="7DB42068" w14:textId="77777777" w:rsidR="000C5190" w:rsidRPr="002023FA" w:rsidRDefault="000C5190" w:rsidP="003C5C9E">
      <w:pPr>
        <w:pStyle w:val="NoSpacing"/>
        <w:rPr>
          <w:rFonts w:asciiTheme="minorBidi" w:hAnsiTheme="minorBidi"/>
          <w:bCs/>
          <w:szCs w:val="24"/>
        </w:rPr>
      </w:pPr>
    </w:p>
    <w:p w14:paraId="258D384F" w14:textId="77777777" w:rsidR="0043292A" w:rsidRPr="002023FA" w:rsidRDefault="0043292A" w:rsidP="003C5C9E">
      <w:pPr>
        <w:pStyle w:val="NoSpacing"/>
        <w:rPr>
          <w:rFonts w:asciiTheme="minorBidi" w:hAnsiTheme="minorBidi"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8"/>
        <w:gridCol w:w="2831"/>
      </w:tblGrid>
      <w:tr w:rsidR="0043292A" w:rsidRPr="002023FA" w14:paraId="1762D2B8" w14:textId="77777777" w:rsidTr="00AB39D1">
        <w:trPr>
          <w:trHeight w:val="422"/>
        </w:trPr>
        <w:tc>
          <w:tcPr>
            <w:tcW w:w="3530" w:type="pct"/>
            <w:shd w:val="clear" w:color="auto" w:fill="D9D9D9"/>
            <w:vAlign w:val="center"/>
          </w:tcPr>
          <w:p w14:paraId="54AED338" w14:textId="437EEF29" w:rsidR="0043292A" w:rsidRPr="002023FA" w:rsidRDefault="0043292A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2023FA">
              <w:rPr>
                <w:rFonts w:asciiTheme="minorBidi" w:hAnsiTheme="minorBidi"/>
                <w:b/>
                <w:bCs/>
                <w:szCs w:val="24"/>
              </w:rPr>
              <w:t>Programme requirements: Core</w:t>
            </w:r>
          </w:p>
        </w:tc>
        <w:tc>
          <w:tcPr>
            <w:tcW w:w="1470" w:type="pct"/>
            <w:shd w:val="pct25" w:color="auto" w:fill="auto"/>
            <w:vAlign w:val="center"/>
          </w:tcPr>
          <w:p w14:paraId="51E9F4D8" w14:textId="77777777" w:rsidR="0043292A" w:rsidRPr="002023FA" w:rsidRDefault="0043292A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2023FA">
              <w:rPr>
                <w:rFonts w:asciiTheme="minorBidi" w:hAnsiTheme="minorBidi"/>
                <w:b/>
                <w:bCs/>
                <w:szCs w:val="24"/>
              </w:rPr>
              <w:t>Guided Contact Hours</w:t>
            </w:r>
          </w:p>
        </w:tc>
      </w:tr>
      <w:tr w:rsidR="0043292A" w:rsidRPr="002023FA" w14:paraId="0DB22ABC" w14:textId="77777777" w:rsidTr="00BD5CC2">
        <w:trPr>
          <w:trHeight w:val="440"/>
        </w:trPr>
        <w:tc>
          <w:tcPr>
            <w:tcW w:w="3530" w:type="pct"/>
            <w:vAlign w:val="center"/>
          </w:tcPr>
          <w:p w14:paraId="453AA4ED" w14:textId="77777777" w:rsidR="0043292A" w:rsidRPr="002023FA" w:rsidRDefault="0043292A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  <w:r w:rsidRPr="002023FA">
              <w:rPr>
                <w:rFonts w:asciiTheme="minorBidi" w:hAnsiTheme="minorBidi"/>
                <w:bCs/>
                <w:szCs w:val="24"/>
              </w:rPr>
              <w:t>Qual 1:</w:t>
            </w:r>
          </w:p>
          <w:p w14:paraId="75D5E7E5" w14:textId="77777777" w:rsidR="0043292A" w:rsidRPr="002023FA" w:rsidRDefault="0043292A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  <w:r w:rsidRPr="002023FA">
              <w:rPr>
                <w:rFonts w:asciiTheme="minorBidi" w:hAnsiTheme="minorBidi"/>
                <w:bCs/>
                <w:szCs w:val="24"/>
              </w:rPr>
              <w:t>Qual 2:</w:t>
            </w:r>
          </w:p>
          <w:p w14:paraId="2A2E2731" w14:textId="77777777" w:rsidR="0043292A" w:rsidRPr="002023FA" w:rsidRDefault="0043292A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2023FA">
              <w:rPr>
                <w:rFonts w:asciiTheme="minorBidi" w:hAnsiTheme="minorBidi"/>
                <w:b/>
                <w:bCs/>
                <w:szCs w:val="24"/>
              </w:rPr>
              <w:t>Total</w:t>
            </w:r>
          </w:p>
        </w:tc>
        <w:tc>
          <w:tcPr>
            <w:tcW w:w="1470" w:type="pct"/>
          </w:tcPr>
          <w:p w14:paraId="47A244F6" w14:textId="77777777" w:rsidR="0043292A" w:rsidRPr="002023FA" w:rsidRDefault="0043292A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  <w:r w:rsidRPr="002023FA">
              <w:rPr>
                <w:rFonts w:asciiTheme="minorBidi" w:hAnsiTheme="minorBidi"/>
                <w:bCs/>
                <w:szCs w:val="24"/>
              </w:rPr>
              <w:t>Please specify</w:t>
            </w:r>
          </w:p>
          <w:p w14:paraId="373C7A1E" w14:textId="77777777" w:rsidR="0043292A" w:rsidRPr="002023FA" w:rsidRDefault="0043292A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  <w:r w:rsidRPr="002023FA">
              <w:rPr>
                <w:rFonts w:asciiTheme="minorBidi" w:hAnsiTheme="minorBidi"/>
                <w:bCs/>
                <w:szCs w:val="24"/>
              </w:rPr>
              <w:t>Please specify</w:t>
            </w:r>
          </w:p>
          <w:p w14:paraId="2625A831" w14:textId="77777777" w:rsidR="0043292A" w:rsidRPr="002023FA" w:rsidRDefault="0043292A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2023FA">
              <w:rPr>
                <w:rFonts w:asciiTheme="minorBidi" w:hAnsiTheme="minorBidi"/>
                <w:b/>
                <w:bCs/>
                <w:szCs w:val="24"/>
              </w:rPr>
              <w:t>Please specify</w:t>
            </w:r>
          </w:p>
        </w:tc>
      </w:tr>
    </w:tbl>
    <w:p w14:paraId="1742609F" w14:textId="77777777" w:rsidR="0043292A" w:rsidRPr="002023FA" w:rsidRDefault="0043292A" w:rsidP="003C5C9E">
      <w:pPr>
        <w:pStyle w:val="NoSpacing"/>
        <w:rPr>
          <w:rFonts w:asciiTheme="minorBidi" w:hAnsiTheme="minorBidi"/>
          <w:bCs/>
          <w:szCs w:val="24"/>
        </w:rPr>
      </w:pPr>
    </w:p>
    <w:p w14:paraId="3EA968DD" w14:textId="77777777" w:rsidR="00756BB6" w:rsidRPr="002023FA" w:rsidRDefault="00756BB6" w:rsidP="003C5C9E">
      <w:pPr>
        <w:pStyle w:val="NoSpacing"/>
        <w:rPr>
          <w:rFonts w:asciiTheme="minorBidi" w:hAnsiTheme="minorBidi"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8"/>
        <w:gridCol w:w="2831"/>
      </w:tblGrid>
      <w:tr w:rsidR="003C5C9E" w:rsidRPr="002023FA" w14:paraId="5C676ADF" w14:textId="77777777" w:rsidTr="00AB39D1">
        <w:trPr>
          <w:trHeight w:val="70"/>
        </w:trPr>
        <w:tc>
          <w:tcPr>
            <w:tcW w:w="3530" w:type="pct"/>
            <w:shd w:val="clear" w:color="auto" w:fill="D9D9D9"/>
            <w:vAlign w:val="center"/>
          </w:tcPr>
          <w:p w14:paraId="08E972B8" w14:textId="636C53FE" w:rsidR="00756BB6" w:rsidRPr="002023FA" w:rsidRDefault="00756BB6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2023FA">
              <w:rPr>
                <w:rFonts w:asciiTheme="minorBidi" w:hAnsiTheme="minorBidi"/>
                <w:b/>
                <w:bCs/>
                <w:szCs w:val="24"/>
              </w:rPr>
              <w:t>Programme requirements: Community Learner Industry Focus</w:t>
            </w:r>
          </w:p>
        </w:tc>
        <w:tc>
          <w:tcPr>
            <w:tcW w:w="1470" w:type="pct"/>
            <w:shd w:val="pct25" w:color="auto" w:fill="auto"/>
            <w:vAlign w:val="center"/>
          </w:tcPr>
          <w:p w14:paraId="7EE2C333" w14:textId="77777777" w:rsidR="00756BB6" w:rsidRPr="002023FA" w:rsidRDefault="00756BB6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2023FA">
              <w:rPr>
                <w:rFonts w:asciiTheme="minorBidi" w:hAnsiTheme="minorBidi"/>
                <w:b/>
                <w:bCs/>
                <w:szCs w:val="24"/>
              </w:rPr>
              <w:t>Guided Contact Hours</w:t>
            </w:r>
          </w:p>
        </w:tc>
      </w:tr>
      <w:tr w:rsidR="003C5C9E" w:rsidRPr="002023FA" w14:paraId="2B7E8D5C" w14:textId="77777777" w:rsidTr="00BD5CC2">
        <w:trPr>
          <w:trHeight w:val="440"/>
        </w:trPr>
        <w:tc>
          <w:tcPr>
            <w:tcW w:w="3530" w:type="pct"/>
            <w:vAlign w:val="center"/>
          </w:tcPr>
          <w:p w14:paraId="067BC3DC" w14:textId="77777777" w:rsidR="00756BB6" w:rsidRPr="002023FA" w:rsidRDefault="00756BB6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  <w:r w:rsidRPr="002023FA">
              <w:rPr>
                <w:rFonts w:asciiTheme="minorBidi" w:hAnsiTheme="minorBidi"/>
                <w:bCs/>
                <w:szCs w:val="24"/>
              </w:rPr>
              <w:t>Qual 1:</w:t>
            </w:r>
          </w:p>
          <w:p w14:paraId="5515700A" w14:textId="77777777" w:rsidR="00756BB6" w:rsidRPr="002023FA" w:rsidRDefault="00756BB6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  <w:r w:rsidRPr="002023FA">
              <w:rPr>
                <w:rFonts w:asciiTheme="minorBidi" w:hAnsiTheme="minorBidi"/>
                <w:bCs/>
                <w:szCs w:val="24"/>
              </w:rPr>
              <w:t>Qual 2:</w:t>
            </w:r>
          </w:p>
          <w:p w14:paraId="3278146A" w14:textId="77777777" w:rsidR="00756BB6" w:rsidRPr="002023FA" w:rsidRDefault="00756BB6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2023FA">
              <w:rPr>
                <w:rFonts w:asciiTheme="minorBidi" w:hAnsiTheme="minorBidi"/>
                <w:b/>
                <w:bCs/>
                <w:szCs w:val="24"/>
              </w:rPr>
              <w:t>Total</w:t>
            </w:r>
          </w:p>
        </w:tc>
        <w:tc>
          <w:tcPr>
            <w:tcW w:w="1470" w:type="pct"/>
          </w:tcPr>
          <w:p w14:paraId="43B3E5BF" w14:textId="77777777" w:rsidR="00756BB6" w:rsidRPr="002023FA" w:rsidRDefault="00756BB6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  <w:r w:rsidRPr="002023FA">
              <w:rPr>
                <w:rFonts w:asciiTheme="minorBidi" w:hAnsiTheme="minorBidi"/>
                <w:bCs/>
                <w:szCs w:val="24"/>
              </w:rPr>
              <w:t>Please specify</w:t>
            </w:r>
          </w:p>
          <w:p w14:paraId="6781B5EA" w14:textId="77777777" w:rsidR="00756BB6" w:rsidRPr="002023FA" w:rsidRDefault="00756BB6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  <w:r w:rsidRPr="002023FA">
              <w:rPr>
                <w:rFonts w:asciiTheme="minorBidi" w:hAnsiTheme="minorBidi"/>
                <w:bCs/>
                <w:szCs w:val="24"/>
              </w:rPr>
              <w:t>Please specify</w:t>
            </w:r>
          </w:p>
          <w:p w14:paraId="762CB090" w14:textId="77777777" w:rsidR="00756BB6" w:rsidRPr="002023FA" w:rsidRDefault="00756BB6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2023FA">
              <w:rPr>
                <w:rFonts w:asciiTheme="minorBidi" w:hAnsiTheme="minorBidi"/>
                <w:b/>
                <w:bCs/>
                <w:szCs w:val="24"/>
              </w:rPr>
              <w:t>Please specify</w:t>
            </w:r>
          </w:p>
        </w:tc>
      </w:tr>
    </w:tbl>
    <w:p w14:paraId="2748E0DD" w14:textId="77777777" w:rsidR="00756BB6" w:rsidRPr="002023FA" w:rsidRDefault="00756BB6" w:rsidP="003C5C9E">
      <w:pPr>
        <w:pStyle w:val="NoSpacing"/>
        <w:rPr>
          <w:rFonts w:asciiTheme="minorBidi" w:hAnsiTheme="minorBidi"/>
          <w:bCs/>
          <w:szCs w:val="24"/>
        </w:rPr>
      </w:pPr>
    </w:p>
    <w:p w14:paraId="7D5D3DA5" w14:textId="77777777" w:rsidR="003D3090" w:rsidRPr="002023FA" w:rsidRDefault="003D3090" w:rsidP="003C5C9E">
      <w:pPr>
        <w:pStyle w:val="NoSpacing"/>
        <w:rPr>
          <w:rFonts w:asciiTheme="minorBidi" w:hAnsiTheme="minorBidi"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8"/>
        <w:gridCol w:w="2831"/>
      </w:tblGrid>
      <w:tr w:rsidR="003C5C9E" w:rsidRPr="002023FA" w14:paraId="19D23042" w14:textId="77777777" w:rsidTr="002A503C">
        <w:trPr>
          <w:trHeight w:val="458"/>
        </w:trPr>
        <w:tc>
          <w:tcPr>
            <w:tcW w:w="3530" w:type="pct"/>
            <w:shd w:val="clear" w:color="auto" w:fill="D9D9D9"/>
            <w:vAlign w:val="center"/>
          </w:tcPr>
          <w:p w14:paraId="7D12CD09" w14:textId="2E0FA5C5" w:rsidR="003D3090" w:rsidRPr="002023FA" w:rsidRDefault="003D3090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2023FA">
              <w:rPr>
                <w:rFonts w:asciiTheme="minorBidi" w:hAnsiTheme="minorBidi"/>
                <w:b/>
                <w:bCs/>
                <w:szCs w:val="24"/>
              </w:rPr>
              <w:t>Programme requirements: Work Related Experience</w:t>
            </w:r>
          </w:p>
        </w:tc>
        <w:tc>
          <w:tcPr>
            <w:tcW w:w="1470" w:type="pct"/>
            <w:shd w:val="pct25" w:color="auto" w:fill="auto"/>
            <w:vAlign w:val="center"/>
          </w:tcPr>
          <w:p w14:paraId="5550DA43" w14:textId="77777777" w:rsidR="003D3090" w:rsidRPr="002023FA" w:rsidRDefault="003D3090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2023FA">
              <w:rPr>
                <w:rFonts w:asciiTheme="minorBidi" w:hAnsiTheme="minorBidi"/>
                <w:b/>
                <w:bCs/>
                <w:szCs w:val="24"/>
              </w:rPr>
              <w:t>Guided Contact Hours</w:t>
            </w:r>
          </w:p>
        </w:tc>
      </w:tr>
      <w:tr w:rsidR="003C5C9E" w:rsidRPr="002023FA" w14:paraId="4B590229" w14:textId="77777777" w:rsidTr="00BD5CC2">
        <w:trPr>
          <w:trHeight w:val="440"/>
        </w:trPr>
        <w:tc>
          <w:tcPr>
            <w:tcW w:w="3530" w:type="pct"/>
            <w:vAlign w:val="center"/>
          </w:tcPr>
          <w:p w14:paraId="2F920761" w14:textId="77777777" w:rsidR="003D3090" w:rsidRPr="002023FA" w:rsidRDefault="003D3090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  <w:r w:rsidRPr="002023FA">
              <w:rPr>
                <w:rFonts w:asciiTheme="minorBidi" w:hAnsiTheme="minorBidi"/>
                <w:bCs/>
                <w:szCs w:val="24"/>
              </w:rPr>
              <w:t>Qual 1:</w:t>
            </w:r>
          </w:p>
          <w:p w14:paraId="1031DEF2" w14:textId="77777777" w:rsidR="003D3090" w:rsidRPr="002023FA" w:rsidRDefault="003D3090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  <w:r w:rsidRPr="002023FA">
              <w:rPr>
                <w:rFonts w:asciiTheme="minorBidi" w:hAnsiTheme="minorBidi"/>
                <w:bCs/>
                <w:szCs w:val="24"/>
              </w:rPr>
              <w:t>Qual 2:</w:t>
            </w:r>
          </w:p>
          <w:p w14:paraId="6442A10F" w14:textId="77777777" w:rsidR="003D3090" w:rsidRPr="002023FA" w:rsidRDefault="003D3090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2023FA">
              <w:rPr>
                <w:rFonts w:asciiTheme="minorBidi" w:hAnsiTheme="minorBidi"/>
                <w:b/>
                <w:bCs/>
                <w:szCs w:val="24"/>
              </w:rPr>
              <w:t>Total</w:t>
            </w:r>
          </w:p>
        </w:tc>
        <w:tc>
          <w:tcPr>
            <w:tcW w:w="1470" w:type="pct"/>
          </w:tcPr>
          <w:p w14:paraId="6B29B0A9" w14:textId="77777777" w:rsidR="003D3090" w:rsidRPr="002023FA" w:rsidRDefault="003D3090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  <w:r w:rsidRPr="002023FA">
              <w:rPr>
                <w:rFonts w:asciiTheme="minorBidi" w:hAnsiTheme="minorBidi"/>
                <w:bCs/>
                <w:szCs w:val="24"/>
              </w:rPr>
              <w:t>Please specify</w:t>
            </w:r>
          </w:p>
          <w:p w14:paraId="396B3908" w14:textId="77777777" w:rsidR="003D3090" w:rsidRPr="002023FA" w:rsidRDefault="003D3090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  <w:r w:rsidRPr="002023FA">
              <w:rPr>
                <w:rFonts w:asciiTheme="minorBidi" w:hAnsiTheme="minorBidi"/>
                <w:bCs/>
                <w:szCs w:val="24"/>
              </w:rPr>
              <w:t>Please specify</w:t>
            </w:r>
          </w:p>
          <w:p w14:paraId="6177C8A3" w14:textId="77777777" w:rsidR="003D3090" w:rsidRPr="002023FA" w:rsidRDefault="003D3090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2023FA">
              <w:rPr>
                <w:rFonts w:asciiTheme="minorBidi" w:hAnsiTheme="minorBidi"/>
                <w:b/>
                <w:bCs/>
                <w:szCs w:val="24"/>
              </w:rPr>
              <w:t>Please specify</w:t>
            </w:r>
          </w:p>
        </w:tc>
      </w:tr>
    </w:tbl>
    <w:p w14:paraId="6D25A882" w14:textId="77777777" w:rsidR="008A2035" w:rsidRPr="002023FA" w:rsidRDefault="008A2035" w:rsidP="003C5C9E">
      <w:pPr>
        <w:pStyle w:val="NoSpacing"/>
        <w:rPr>
          <w:rFonts w:asciiTheme="minorBidi" w:hAnsiTheme="minorBidi"/>
          <w:bCs/>
          <w:szCs w:val="24"/>
        </w:rPr>
      </w:pPr>
    </w:p>
    <w:p w14:paraId="08B1C534" w14:textId="77777777" w:rsidR="004A506B" w:rsidRPr="002023FA" w:rsidRDefault="004A506B" w:rsidP="003C5C9E">
      <w:pPr>
        <w:pStyle w:val="NoSpacing"/>
        <w:rPr>
          <w:rFonts w:asciiTheme="minorBidi" w:hAnsiTheme="minorBidi"/>
          <w:bCs/>
          <w:szCs w:val="24"/>
        </w:rPr>
      </w:pPr>
    </w:p>
    <w:p w14:paraId="36837476" w14:textId="3963EAAE" w:rsidR="0053269E" w:rsidRPr="00E04348" w:rsidRDefault="0053269E" w:rsidP="00E04348">
      <w:pPr>
        <w:pStyle w:val="Heading1"/>
        <w:numPr>
          <w:ilvl w:val="0"/>
          <w:numId w:val="0"/>
        </w:numPr>
        <w:shd w:val="clear" w:color="auto" w:fill="005C4F" w:themeFill="accent1"/>
        <w:ind w:left="567" w:hanging="567"/>
        <w:rPr>
          <w:color w:val="FFFFFF" w:themeColor="background1"/>
        </w:rPr>
      </w:pPr>
      <w:r w:rsidRPr="00E04348">
        <w:rPr>
          <w:color w:val="FFFFFF" w:themeColor="background1"/>
        </w:rPr>
        <w:t xml:space="preserve">Learner </w:t>
      </w:r>
      <w:r w:rsidR="00A06C98" w:rsidRPr="00E04348">
        <w:rPr>
          <w:color w:val="FFFFFF" w:themeColor="background1"/>
        </w:rPr>
        <w:t>n</w:t>
      </w:r>
      <w:r w:rsidRPr="00E04348">
        <w:rPr>
          <w:color w:val="FFFFFF" w:themeColor="background1"/>
        </w:rPr>
        <w:t>umbers</w:t>
      </w:r>
    </w:p>
    <w:p w14:paraId="5FE8345A" w14:textId="77777777" w:rsidR="0053269E" w:rsidRPr="002023FA" w:rsidRDefault="0053269E" w:rsidP="003C5C9E">
      <w:pPr>
        <w:pStyle w:val="NoSpacing"/>
        <w:rPr>
          <w:rFonts w:asciiTheme="minorBidi" w:hAnsiTheme="minorBidi"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9"/>
        <w:gridCol w:w="2120"/>
      </w:tblGrid>
      <w:tr w:rsidR="004A506B" w:rsidRPr="002023FA" w14:paraId="65A1E20B" w14:textId="77777777" w:rsidTr="0053269E">
        <w:trPr>
          <w:trHeight w:val="563"/>
        </w:trPr>
        <w:tc>
          <w:tcPr>
            <w:tcW w:w="3899" w:type="pct"/>
            <w:shd w:val="clear" w:color="auto" w:fill="D9D9D9"/>
            <w:vAlign w:val="center"/>
          </w:tcPr>
          <w:p w14:paraId="54345ECF" w14:textId="28C4BDE3" w:rsidR="004A506B" w:rsidRPr="002023FA" w:rsidRDefault="004268A4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  <w:r w:rsidRPr="002023FA">
              <w:rPr>
                <w:rFonts w:asciiTheme="minorBidi" w:hAnsiTheme="minorBidi"/>
                <w:b/>
                <w:szCs w:val="24"/>
              </w:rPr>
              <w:t xml:space="preserve">Estimated learners </w:t>
            </w:r>
            <w:r w:rsidR="0053269E" w:rsidRPr="002023FA">
              <w:rPr>
                <w:rFonts w:asciiTheme="minorBidi" w:hAnsiTheme="minorBidi"/>
                <w:b/>
                <w:szCs w:val="24"/>
              </w:rPr>
              <w:t xml:space="preserve">to be </w:t>
            </w:r>
            <w:r w:rsidRPr="002023FA">
              <w:rPr>
                <w:rFonts w:asciiTheme="minorBidi" w:hAnsiTheme="minorBidi"/>
                <w:b/>
                <w:szCs w:val="24"/>
              </w:rPr>
              <w:t xml:space="preserve">enrolled </w:t>
            </w:r>
            <w:r w:rsidR="0053269E" w:rsidRPr="002023FA">
              <w:rPr>
                <w:rFonts w:asciiTheme="minorBidi" w:hAnsiTheme="minorBidi"/>
                <w:b/>
                <w:szCs w:val="24"/>
              </w:rPr>
              <w:t>in</w:t>
            </w:r>
            <w:r w:rsidRPr="002023FA">
              <w:rPr>
                <w:rFonts w:asciiTheme="minorBidi" w:hAnsiTheme="minorBidi"/>
                <w:b/>
                <w:szCs w:val="24"/>
              </w:rPr>
              <w:t xml:space="preserve"> the current academic year</w:t>
            </w:r>
          </w:p>
        </w:tc>
        <w:tc>
          <w:tcPr>
            <w:tcW w:w="1101" w:type="pct"/>
            <w:vAlign w:val="center"/>
          </w:tcPr>
          <w:p w14:paraId="7826052F" w14:textId="323D1A15" w:rsidR="004A506B" w:rsidRPr="002023FA" w:rsidRDefault="004A506B" w:rsidP="003C5C9E">
            <w:pPr>
              <w:pStyle w:val="NoSpacing"/>
              <w:rPr>
                <w:rFonts w:asciiTheme="minorBidi" w:hAnsiTheme="minorBidi"/>
                <w:b/>
                <w:bCs/>
                <w:szCs w:val="24"/>
              </w:rPr>
            </w:pPr>
          </w:p>
        </w:tc>
      </w:tr>
    </w:tbl>
    <w:p w14:paraId="08389E85" w14:textId="77777777" w:rsidR="00F10544" w:rsidRPr="002023FA" w:rsidRDefault="00F10544" w:rsidP="003C5C9E">
      <w:pPr>
        <w:pStyle w:val="NoSpacing"/>
        <w:rPr>
          <w:rFonts w:asciiTheme="minorBidi" w:hAnsiTheme="minorBidi"/>
          <w:bCs/>
          <w:szCs w:val="24"/>
        </w:rPr>
      </w:pPr>
    </w:p>
    <w:p w14:paraId="6635503F" w14:textId="77777777" w:rsidR="00461AAF" w:rsidRPr="002023FA" w:rsidRDefault="00461AAF" w:rsidP="003C5C9E">
      <w:pPr>
        <w:pStyle w:val="NoSpacing"/>
        <w:rPr>
          <w:rFonts w:asciiTheme="minorBidi" w:hAnsiTheme="minorBidi"/>
          <w:bCs/>
          <w:szCs w:val="24"/>
        </w:rPr>
      </w:pPr>
    </w:p>
    <w:p w14:paraId="0DA4FDAF" w14:textId="75B5747C" w:rsidR="00461AAF" w:rsidRPr="00E04348" w:rsidRDefault="00461AAF" w:rsidP="00E04348">
      <w:pPr>
        <w:pStyle w:val="Heading1"/>
        <w:numPr>
          <w:ilvl w:val="0"/>
          <w:numId w:val="0"/>
        </w:numPr>
        <w:shd w:val="clear" w:color="auto" w:fill="005C4F" w:themeFill="accent1"/>
        <w:ind w:left="567" w:hanging="567"/>
        <w:rPr>
          <w:color w:val="FFFFFF" w:themeColor="background1"/>
        </w:rPr>
      </w:pPr>
      <w:r w:rsidRPr="00E04348">
        <w:rPr>
          <w:color w:val="FFFFFF" w:themeColor="background1"/>
        </w:rPr>
        <w:t>Contact details</w:t>
      </w:r>
    </w:p>
    <w:p w14:paraId="74F624AD" w14:textId="77777777" w:rsidR="00461AAF" w:rsidRPr="002023FA" w:rsidRDefault="00461AAF" w:rsidP="003C5C9E">
      <w:pPr>
        <w:pStyle w:val="NoSpacing"/>
        <w:rPr>
          <w:rFonts w:asciiTheme="minorBidi" w:hAnsiTheme="minorBidi"/>
          <w:szCs w:val="24"/>
        </w:rPr>
      </w:pPr>
    </w:p>
    <w:p w14:paraId="51210364" w14:textId="77777777" w:rsidR="00210330" w:rsidRPr="002023FA" w:rsidRDefault="00210330" w:rsidP="003C5C9E">
      <w:pPr>
        <w:pStyle w:val="NoSpacing"/>
        <w:rPr>
          <w:rFonts w:asciiTheme="minorBidi" w:hAnsiTheme="minorBid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3"/>
        <w:gridCol w:w="3576"/>
        <w:gridCol w:w="1558"/>
        <w:gridCol w:w="2122"/>
      </w:tblGrid>
      <w:tr w:rsidR="00461AAF" w:rsidRPr="002023FA" w14:paraId="1CF7636B" w14:textId="77777777" w:rsidTr="00210330">
        <w:trPr>
          <w:trHeight w:val="567"/>
        </w:trPr>
        <w:tc>
          <w:tcPr>
            <w:tcW w:w="1232" w:type="pct"/>
            <w:shd w:val="clear" w:color="auto" w:fill="D9D9D9"/>
            <w:vAlign w:val="center"/>
          </w:tcPr>
          <w:p w14:paraId="0DA4E437" w14:textId="77777777" w:rsidR="00461AAF" w:rsidRPr="002023FA" w:rsidRDefault="00461AAF" w:rsidP="003C5C9E">
            <w:pPr>
              <w:pStyle w:val="NoSpacing"/>
              <w:rPr>
                <w:rFonts w:asciiTheme="minorBidi" w:hAnsiTheme="minorBidi"/>
                <w:b/>
                <w:szCs w:val="24"/>
              </w:rPr>
            </w:pPr>
            <w:r w:rsidRPr="002023FA">
              <w:rPr>
                <w:rFonts w:asciiTheme="minorBidi" w:hAnsiTheme="minorBidi"/>
                <w:b/>
                <w:szCs w:val="24"/>
              </w:rPr>
              <w:t>Contact name:</w:t>
            </w:r>
          </w:p>
        </w:tc>
        <w:tc>
          <w:tcPr>
            <w:tcW w:w="3768" w:type="pct"/>
            <w:gridSpan w:val="3"/>
            <w:vAlign w:val="center"/>
          </w:tcPr>
          <w:p w14:paraId="09D3C9F5" w14:textId="063D8189" w:rsidR="00461AAF" w:rsidRPr="002023FA" w:rsidRDefault="00461AAF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</w:p>
        </w:tc>
      </w:tr>
      <w:tr w:rsidR="00461AAF" w:rsidRPr="002023FA" w14:paraId="497D105B" w14:textId="77777777" w:rsidTr="00210330">
        <w:trPr>
          <w:trHeight w:val="567"/>
        </w:trPr>
        <w:tc>
          <w:tcPr>
            <w:tcW w:w="1232" w:type="pct"/>
            <w:shd w:val="clear" w:color="auto" w:fill="D9D9D9"/>
            <w:vAlign w:val="center"/>
          </w:tcPr>
          <w:p w14:paraId="59ADC82D" w14:textId="77777777" w:rsidR="00461AAF" w:rsidRPr="002023FA" w:rsidRDefault="00461AAF" w:rsidP="003C5C9E">
            <w:pPr>
              <w:pStyle w:val="NoSpacing"/>
              <w:rPr>
                <w:rFonts w:asciiTheme="minorBidi" w:hAnsiTheme="minorBidi"/>
                <w:b/>
                <w:szCs w:val="24"/>
              </w:rPr>
            </w:pPr>
            <w:r w:rsidRPr="002023FA">
              <w:rPr>
                <w:rFonts w:asciiTheme="minorBidi" w:hAnsiTheme="minorBidi"/>
                <w:b/>
                <w:szCs w:val="24"/>
              </w:rPr>
              <w:t>Designation:</w:t>
            </w:r>
          </w:p>
        </w:tc>
        <w:tc>
          <w:tcPr>
            <w:tcW w:w="3768" w:type="pct"/>
            <w:gridSpan w:val="3"/>
            <w:vAlign w:val="center"/>
          </w:tcPr>
          <w:p w14:paraId="7AE54B0C" w14:textId="009F2776" w:rsidR="00461AAF" w:rsidRPr="002023FA" w:rsidRDefault="00461AAF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</w:p>
        </w:tc>
      </w:tr>
      <w:tr w:rsidR="00461AAF" w:rsidRPr="002023FA" w14:paraId="7FB16C47" w14:textId="77777777" w:rsidTr="00210330">
        <w:trPr>
          <w:trHeight w:val="567"/>
        </w:trPr>
        <w:tc>
          <w:tcPr>
            <w:tcW w:w="1232" w:type="pct"/>
            <w:shd w:val="clear" w:color="auto" w:fill="D9D9D9"/>
            <w:vAlign w:val="center"/>
          </w:tcPr>
          <w:p w14:paraId="5DE95CC8" w14:textId="77777777" w:rsidR="00461AAF" w:rsidRPr="002023FA" w:rsidRDefault="00461AAF" w:rsidP="003C5C9E">
            <w:pPr>
              <w:pStyle w:val="NoSpacing"/>
              <w:rPr>
                <w:rFonts w:asciiTheme="minorBidi" w:hAnsiTheme="minorBidi"/>
                <w:b/>
                <w:szCs w:val="24"/>
              </w:rPr>
            </w:pPr>
            <w:r w:rsidRPr="002023FA">
              <w:rPr>
                <w:rFonts w:asciiTheme="minorBidi" w:hAnsiTheme="minorBidi"/>
                <w:b/>
                <w:szCs w:val="24"/>
              </w:rPr>
              <w:t>Provider:</w:t>
            </w:r>
          </w:p>
        </w:tc>
        <w:tc>
          <w:tcPr>
            <w:tcW w:w="3768" w:type="pct"/>
            <w:gridSpan w:val="3"/>
            <w:vAlign w:val="center"/>
          </w:tcPr>
          <w:p w14:paraId="5C9949CF" w14:textId="74B9804D" w:rsidR="00461AAF" w:rsidRPr="002023FA" w:rsidRDefault="00461AAF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</w:p>
        </w:tc>
      </w:tr>
      <w:tr w:rsidR="00461AAF" w:rsidRPr="002023FA" w14:paraId="41D4761A" w14:textId="77777777" w:rsidTr="00210330">
        <w:trPr>
          <w:trHeight w:val="567"/>
        </w:trPr>
        <w:tc>
          <w:tcPr>
            <w:tcW w:w="1232" w:type="pct"/>
            <w:shd w:val="clear" w:color="auto" w:fill="D9D9D9"/>
            <w:vAlign w:val="center"/>
          </w:tcPr>
          <w:p w14:paraId="5493D714" w14:textId="270BC91D" w:rsidR="00461AAF" w:rsidRPr="002023FA" w:rsidRDefault="00A06C98" w:rsidP="003C5C9E">
            <w:pPr>
              <w:pStyle w:val="NoSpacing"/>
              <w:rPr>
                <w:rFonts w:asciiTheme="minorBidi" w:hAnsiTheme="minorBidi"/>
                <w:b/>
                <w:szCs w:val="24"/>
              </w:rPr>
            </w:pPr>
            <w:r w:rsidRPr="002023FA">
              <w:rPr>
                <w:rFonts w:asciiTheme="minorBidi" w:hAnsiTheme="minorBidi"/>
                <w:b/>
                <w:szCs w:val="24"/>
              </w:rPr>
              <w:t>E</w:t>
            </w:r>
            <w:r w:rsidR="00461AAF" w:rsidRPr="002023FA">
              <w:rPr>
                <w:rFonts w:asciiTheme="minorBidi" w:hAnsiTheme="minorBidi"/>
                <w:b/>
                <w:szCs w:val="24"/>
              </w:rPr>
              <w:t>mail:</w:t>
            </w:r>
          </w:p>
        </w:tc>
        <w:tc>
          <w:tcPr>
            <w:tcW w:w="3768" w:type="pct"/>
            <w:gridSpan w:val="3"/>
            <w:vAlign w:val="center"/>
          </w:tcPr>
          <w:p w14:paraId="46AEFAB3" w14:textId="0B7C1126" w:rsidR="00461AAF" w:rsidRPr="002023FA" w:rsidRDefault="00461AAF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</w:p>
        </w:tc>
      </w:tr>
      <w:tr w:rsidR="00C53118" w:rsidRPr="002023FA" w14:paraId="5E6ABC58" w14:textId="77777777" w:rsidTr="00C53118">
        <w:trPr>
          <w:trHeight w:val="567"/>
        </w:trPr>
        <w:tc>
          <w:tcPr>
            <w:tcW w:w="1232" w:type="pct"/>
            <w:shd w:val="clear" w:color="auto" w:fill="D9D9D9"/>
            <w:vAlign w:val="center"/>
          </w:tcPr>
          <w:p w14:paraId="0EC38B74" w14:textId="77777777" w:rsidR="00461AAF" w:rsidRPr="002023FA" w:rsidRDefault="00461AAF" w:rsidP="003C5C9E">
            <w:pPr>
              <w:pStyle w:val="NoSpacing"/>
              <w:rPr>
                <w:rFonts w:asciiTheme="minorBidi" w:hAnsiTheme="minorBidi"/>
                <w:b/>
                <w:szCs w:val="24"/>
              </w:rPr>
            </w:pPr>
            <w:r w:rsidRPr="002023FA">
              <w:rPr>
                <w:rFonts w:asciiTheme="minorBidi" w:hAnsiTheme="minorBidi"/>
                <w:b/>
                <w:szCs w:val="24"/>
              </w:rPr>
              <w:t>Phone contact:</w:t>
            </w:r>
          </w:p>
        </w:tc>
        <w:tc>
          <w:tcPr>
            <w:tcW w:w="1857" w:type="pct"/>
            <w:vAlign w:val="center"/>
          </w:tcPr>
          <w:p w14:paraId="7EC9A9F8" w14:textId="77777777" w:rsidR="00461AAF" w:rsidRPr="002023FA" w:rsidRDefault="00461AAF" w:rsidP="003C5C9E">
            <w:pPr>
              <w:pStyle w:val="NoSpacing"/>
              <w:rPr>
                <w:rFonts w:asciiTheme="minorBidi" w:hAnsiTheme="minorBidi"/>
                <w:bCs/>
                <w:szCs w:val="24"/>
              </w:rPr>
            </w:pPr>
          </w:p>
        </w:tc>
        <w:tc>
          <w:tcPr>
            <w:tcW w:w="809" w:type="pct"/>
            <w:tcBorders>
              <w:right w:val="nil"/>
            </w:tcBorders>
            <w:shd w:val="clear" w:color="auto" w:fill="D9D9D9"/>
            <w:vAlign w:val="center"/>
          </w:tcPr>
          <w:p w14:paraId="198A7E37" w14:textId="77777777" w:rsidR="00461AAF" w:rsidRPr="002023FA" w:rsidRDefault="00461AAF" w:rsidP="003C5C9E">
            <w:pPr>
              <w:pStyle w:val="NoSpacing"/>
              <w:rPr>
                <w:rFonts w:asciiTheme="minorBidi" w:hAnsiTheme="minorBidi"/>
                <w:b/>
                <w:szCs w:val="24"/>
              </w:rPr>
            </w:pPr>
            <w:r w:rsidRPr="002023FA">
              <w:rPr>
                <w:rFonts w:asciiTheme="minorBidi" w:hAnsiTheme="minorBidi"/>
                <w:b/>
                <w:szCs w:val="24"/>
              </w:rPr>
              <w:t>Date:</w:t>
            </w:r>
          </w:p>
        </w:tc>
        <w:tc>
          <w:tcPr>
            <w:tcW w:w="1102" w:type="pct"/>
            <w:vAlign w:val="center"/>
          </w:tcPr>
          <w:p w14:paraId="7118C5D7" w14:textId="31AA9188" w:rsidR="00713969" w:rsidRPr="002023FA" w:rsidRDefault="00713969" w:rsidP="003C5C9E">
            <w:pPr>
              <w:pStyle w:val="NoSpacing"/>
              <w:rPr>
                <w:rFonts w:asciiTheme="minorBidi" w:hAnsiTheme="minorBidi"/>
                <w:b/>
                <w:szCs w:val="24"/>
              </w:rPr>
            </w:pPr>
          </w:p>
        </w:tc>
      </w:tr>
    </w:tbl>
    <w:p w14:paraId="0640276E" w14:textId="77777777" w:rsidR="00461AAF" w:rsidRPr="002023FA" w:rsidRDefault="00461AAF" w:rsidP="00967AB5">
      <w:pPr>
        <w:pStyle w:val="NoSpacing"/>
      </w:pPr>
    </w:p>
    <w:p w14:paraId="52B603BF" w14:textId="38AB3D8E" w:rsidR="00FB7F16" w:rsidRPr="002023FA" w:rsidRDefault="00FB7F16" w:rsidP="00967AB5">
      <w:pPr>
        <w:pStyle w:val="NoSpacing"/>
      </w:pPr>
    </w:p>
    <w:tbl>
      <w:tblPr>
        <w:tblW w:w="96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7221"/>
      </w:tblGrid>
      <w:tr w:rsidR="00FB7F16" w:rsidRPr="002023FA" w14:paraId="568EB3B8" w14:textId="77777777" w:rsidTr="00033C61">
        <w:trPr>
          <w:trHeight w:val="555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BBA85BD" w14:textId="3C74233D" w:rsidR="00FB7F16" w:rsidRPr="002023FA" w:rsidRDefault="00FB7F16" w:rsidP="00967AB5">
            <w:pPr>
              <w:pStyle w:val="NoSpacing"/>
              <w:rPr>
                <w:b/>
                <w:bCs/>
              </w:rPr>
            </w:pPr>
            <w:r w:rsidRPr="002023FA">
              <w:rPr>
                <w:b/>
                <w:bCs/>
              </w:rPr>
              <w:t>Countersigned by</w:t>
            </w:r>
            <w:r w:rsidR="00033C61" w:rsidRPr="002023FA">
              <w:rPr>
                <w:b/>
                <w:bCs/>
              </w:rPr>
              <w:t>:</w:t>
            </w:r>
          </w:p>
        </w:tc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964D9" w14:textId="15577D28" w:rsidR="00FB7F16" w:rsidRPr="002023FA" w:rsidRDefault="00FB7F16" w:rsidP="00981C64">
            <w:pPr>
              <w:pStyle w:val="NoSpacing"/>
              <w:ind w:left="57"/>
              <w:rPr>
                <w:rFonts w:asciiTheme="minorBidi" w:hAnsiTheme="minorBidi"/>
                <w:bCs/>
                <w:szCs w:val="24"/>
              </w:rPr>
            </w:pPr>
          </w:p>
        </w:tc>
      </w:tr>
      <w:tr w:rsidR="00FB7F16" w:rsidRPr="002023FA" w14:paraId="047D7BCD" w14:textId="77777777" w:rsidTr="00033C61">
        <w:trPr>
          <w:trHeight w:val="555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B918059" w14:textId="66D35579" w:rsidR="00FB7F16" w:rsidRPr="002023FA" w:rsidRDefault="00FB7F16" w:rsidP="00967AB5">
            <w:pPr>
              <w:pStyle w:val="NoSpacing"/>
              <w:rPr>
                <w:b/>
                <w:bCs/>
              </w:rPr>
            </w:pPr>
            <w:r w:rsidRPr="002023FA">
              <w:rPr>
                <w:b/>
                <w:bCs/>
              </w:rPr>
              <w:t>Name</w:t>
            </w:r>
            <w:r w:rsidR="00033C61" w:rsidRPr="002023FA">
              <w:rPr>
                <w:b/>
                <w:bCs/>
              </w:rPr>
              <w:t>:</w:t>
            </w:r>
          </w:p>
        </w:tc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59C64" w14:textId="58692D4A" w:rsidR="00FB7F16" w:rsidRPr="002023FA" w:rsidRDefault="00FB7F16" w:rsidP="00981C64">
            <w:pPr>
              <w:pStyle w:val="NoSpacing"/>
              <w:ind w:left="57"/>
              <w:rPr>
                <w:rFonts w:asciiTheme="minorBidi" w:hAnsiTheme="minorBidi"/>
                <w:bCs/>
                <w:szCs w:val="24"/>
              </w:rPr>
            </w:pPr>
          </w:p>
        </w:tc>
      </w:tr>
      <w:tr w:rsidR="00FB7F16" w:rsidRPr="002023FA" w14:paraId="2F6CBD35" w14:textId="77777777" w:rsidTr="00033C61">
        <w:trPr>
          <w:trHeight w:val="555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D032849" w14:textId="39E31CB5" w:rsidR="00FB7F16" w:rsidRPr="002023FA" w:rsidRDefault="00FB7F16" w:rsidP="00967AB5">
            <w:pPr>
              <w:pStyle w:val="NoSpacing"/>
              <w:rPr>
                <w:b/>
                <w:bCs/>
              </w:rPr>
            </w:pPr>
            <w:r w:rsidRPr="002023FA">
              <w:rPr>
                <w:b/>
                <w:bCs/>
              </w:rPr>
              <w:lastRenderedPageBreak/>
              <w:t>Date</w:t>
            </w:r>
            <w:r w:rsidR="00033C61" w:rsidRPr="002023FA">
              <w:rPr>
                <w:b/>
                <w:bCs/>
              </w:rPr>
              <w:t>:</w:t>
            </w:r>
          </w:p>
        </w:tc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D56ED" w14:textId="55FB4DD8" w:rsidR="00FB7F16" w:rsidRPr="002023FA" w:rsidRDefault="00FB7F16" w:rsidP="00981C64">
            <w:pPr>
              <w:pStyle w:val="NoSpacing"/>
              <w:ind w:left="57"/>
              <w:rPr>
                <w:rFonts w:asciiTheme="minorBidi" w:hAnsiTheme="minorBidi"/>
                <w:bCs/>
                <w:szCs w:val="24"/>
              </w:rPr>
            </w:pPr>
          </w:p>
        </w:tc>
      </w:tr>
    </w:tbl>
    <w:p w14:paraId="79A35E6F" w14:textId="1C6547BB" w:rsidR="00FB7F16" w:rsidRPr="002023FA" w:rsidRDefault="00FB7F16" w:rsidP="00967AB5">
      <w:pPr>
        <w:pStyle w:val="NoSpacing"/>
      </w:pPr>
    </w:p>
    <w:p w14:paraId="2EF52660" w14:textId="77777777" w:rsidR="00FB7F16" w:rsidRPr="002023FA" w:rsidRDefault="00FB7F16" w:rsidP="00967AB5">
      <w:pPr>
        <w:pStyle w:val="NoSpacing"/>
      </w:pPr>
    </w:p>
    <w:p w14:paraId="66E4DB67" w14:textId="77777777" w:rsidR="00BF297F" w:rsidRPr="002023FA" w:rsidRDefault="00BF297F" w:rsidP="00BF297F">
      <w:pPr>
        <w:pStyle w:val="NoSpacing"/>
        <w:rPr>
          <w:rFonts w:cs="Arial"/>
          <w:b/>
          <w:i/>
          <w:lang w:eastAsia="en-GB"/>
        </w:rPr>
      </w:pPr>
      <w:r w:rsidRPr="002023FA">
        <w:rPr>
          <w:rFonts w:cs="Arial"/>
          <w:b/>
          <w:i/>
          <w:lang w:eastAsia="en-GB"/>
        </w:rPr>
        <w:t>Providers should note that any requests must be countersigned by the Head of Institution (Further Education) or Director of Education (Local Authorities).</w:t>
      </w:r>
    </w:p>
    <w:p w14:paraId="07C3356A" w14:textId="77777777" w:rsidR="00BF297F" w:rsidRPr="002023FA" w:rsidRDefault="00BF297F" w:rsidP="003C5C9E">
      <w:pPr>
        <w:pStyle w:val="NoSpacing"/>
        <w:rPr>
          <w:rFonts w:asciiTheme="minorBidi" w:hAnsiTheme="minorBidi"/>
          <w:bCs/>
          <w:szCs w:val="24"/>
        </w:rPr>
      </w:pPr>
    </w:p>
    <w:p w14:paraId="1AB36C0C" w14:textId="77777777" w:rsidR="0013270E" w:rsidRPr="002023FA" w:rsidRDefault="0013270E" w:rsidP="003C5C9E">
      <w:pPr>
        <w:pStyle w:val="NoSpacing"/>
        <w:rPr>
          <w:rFonts w:asciiTheme="minorBidi" w:hAnsiTheme="minorBidi"/>
          <w:bCs/>
          <w:szCs w:val="24"/>
        </w:rPr>
      </w:pPr>
    </w:p>
    <w:p w14:paraId="21A366C8" w14:textId="70771784" w:rsidR="00E67044" w:rsidRPr="00F340F2" w:rsidRDefault="00386647" w:rsidP="00F340F2">
      <w:pPr>
        <w:pStyle w:val="Heading1"/>
        <w:numPr>
          <w:ilvl w:val="0"/>
          <w:numId w:val="0"/>
        </w:numPr>
        <w:shd w:val="clear" w:color="auto" w:fill="005C4F" w:themeFill="accent1"/>
        <w:ind w:left="567" w:hanging="567"/>
        <w:rPr>
          <w:color w:val="FFFFFF" w:themeColor="background1"/>
        </w:rPr>
      </w:pPr>
      <w:bookmarkStart w:id="1" w:name="_Toc169168087"/>
      <w:bookmarkStart w:id="2" w:name="_Toc169177554"/>
      <w:bookmarkStart w:id="3" w:name="_Toc185599720"/>
      <w:bookmarkStart w:id="4" w:name="_Toc192676851"/>
      <w:r w:rsidRPr="00F340F2">
        <w:rPr>
          <w:color w:val="FFFFFF" w:themeColor="background1"/>
        </w:rPr>
        <w:t xml:space="preserve">Form </w:t>
      </w:r>
      <w:bookmarkEnd w:id="1"/>
      <w:bookmarkEnd w:id="2"/>
      <w:bookmarkEnd w:id="3"/>
      <w:bookmarkEnd w:id="4"/>
      <w:r w:rsidR="00807212" w:rsidRPr="00F340F2">
        <w:rPr>
          <w:color w:val="FFFFFF" w:themeColor="background1"/>
        </w:rPr>
        <w:t>s</w:t>
      </w:r>
      <w:r w:rsidRPr="00F340F2">
        <w:rPr>
          <w:color w:val="FFFFFF" w:themeColor="background1"/>
        </w:rPr>
        <w:t>ubmission</w:t>
      </w:r>
    </w:p>
    <w:p w14:paraId="14AAD017" w14:textId="77777777" w:rsidR="00E67044" w:rsidRPr="002023FA" w:rsidRDefault="00E67044" w:rsidP="0000143E">
      <w:pPr>
        <w:pStyle w:val="NoSpacing"/>
        <w:rPr>
          <w:rFonts w:cs="Arial"/>
          <w:szCs w:val="24"/>
        </w:rPr>
      </w:pPr>
    </w:p>
    <w:p w14:paraId="04128B3E" w14:textId="21D78E81" w:rsidR="001A533F" w:rsidRPr="002023FA" w:rsidRDefault="00386647" w:rsidP="00386647">
      <w:pPr>
        <w:pStyle w:val="NoSpacing"/>
        <w:rPr>
          <w:rFonts w:cs="Arial"/>
          <w:szCs w:val="24"/>
        </w:rPr>
      </w:pPr>
      <w:r w:rsidRPr="002023FA">
        <w:rPr>
          <w:rFonts w:cs="Arial"/>
          <w:b/>
          <w:bCs/>
          <w:szCs w:val="24"/>
        </w:rPr>
        <w:t>Completed form to be emailed to:</w:t>
      </w:r>
      <w:r w:rsidR="00E67044" w:rsidRPr="002023FA">
        <w:rPr>
          <w:rFonts w:cs="Arial"/>
          <w:szCs w:val="24"/>
        </w:rPr>
        <w:t xml:space="preserve"> </w:t>
      </w:r>
      <w:hyperlink r:id="rId12" w:history="1">
        <w:r w:rsidR="00750579" w:rsidRPr="002023FA">
          <w:rPr>
            <w:rStyle w:val="Hyperlink"/>
            <w:rFonts w:cs="Arial"/>
            <w:szCs w:val="24"/>
          </w:rPr>
          <w:t>InvestmentandMonitoring@medr.cymru</w:t>
        </w:r>
      </w:hyperlink>
      <w:r w:rsidR="00E67044" w:rsidRPr="002023FA">
        <w:rPr>
          <w:rFonts w:cs="Arial"/>
          <w:szCs w:val="24"/>
        </w:rPr>
        <w:t>.</w:t>
      </w:r>
      <w:bookmarkEnd w:id="0"/>
    </w:p>
    <w:p w14:paraId="0D437CA6" w14:textId="07CF4DD0" w:rsidR="005C762F" w:rsidRPr="0000143E" w:rsidRDefault="005C762F" w:rsidP="0000143E">
      <w:pPr>
        <w:tabs>
          <w:tab w:val="left" w:pos="1835"/>
        </w:tabs>
        <w:rPr>
          <w:rFonts w:ascii="Arial" w:hAnsi="Arial" w:cs="Arial"/>
        </w:rPr>
      </w:pPr>
      <w:r w:rsidRPr="002023F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0799" behindDoc="0" locked="1" layoutInCell="1" allowOverlap="1" wp14:anchorId="01A05DD4" wp14:editId="003C4CF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88800" cy="10735200"/>
            <wp:effectExtent l="0" t="0" r="0" b="0"/>
            <wp:wrapSquare wrapText="bothSides"/>
            <wp:docPr id="432953400" name="Picture 4" descr="A green rectangular objec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53400" name="Picture 4" descr="A green rectangular object with white 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800" cy="107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762F" w:rsidRPr="0000143E" w:rsidSect="000E2B95">
      <w:footerReference w:type="default" r:id="rId14"/>
      <w:pgSz w:w="11906" w:h="16838"/>
      <w:pgMar w:top="1440" w:right="1133" w:bottom="1134" w:left="1134" w:header="708" w:footer="170" w:gutter="0"/>
      <w:pgBorders w:offsetFrom="page">
        <w:bottom w:val="single" w:sz="18" w:space="24" w:color="005C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A6F8" w14:textId="77777777" w:rsidR="004824AE" w:rsidRDefault="004824AE" w:rsidP="005C762F">
      <w:pPr>
        <w:spacing w:after="0" w:line="240" w:lineRule="auto"/>
      </w:pPr>
      <w:r>
        <w:separator/>
      </w:r>
    </w:p>
  </w:endnote>
  <w:endnote w:type="continuationSeparator" w:id="0">
    <w:p w14:paraId="63002853" w14:textId="77777777" w:rsidR="004824AE" w:rsidRDefault="004824AE" w:rsidP="005C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349D" w14:textId="648B5CE1" w:rsidR="00866F38" w:rsidRPr="00590D57" w:rsidRDefault="00590D57" w:rsidP="00590D57">
    <w:pPr>
      <w:pStyle w:val="Footer"/>
      <w:jc w:val="right"/>
      <w:rPr>
        <w:rFonts w:ascii="Arial" w:hAnsi="Arial" w:cs="Arial"/>
        <w:b/>
        <w:bCs/>
        <w:caps/>
        <w:color w:val="005C4F"/>
        <w:sz w:val="24"/>
        <w:szCs w:val="24"/>
      </w:rPr>
    </w:pPr>
    <w:r w:rsidRPr="00B26C7F">
      <w:rPr>
        <w:rFonts w:ascii="Arial" w:hAnsi="Arial" w:cs="Arial"/>
        <w:b/>
        <w:bCs/>
        <w:caps/>
        <w:color w:val="005C4F"/>
        <w:sz w:val="24"/>
        <w:szCs w:val="24"/>
      </w:rPr>
      <w:fldChar w:fldCharType="begin"/>
    </w:r>
    <w:r w:rsidRPr="00B26C7F">
      <w:rPr>
        <w:rFonts w:ascii="Arial" w:hAnsi="Arial" w:cs="Arial"/>
        <w:b/>
        <w:bCs/>
        <w:caps/>
        <w:color w:val="005C4F"/>
        <w:sz w:val="24"/>
        <w:szCs w:val="24"/>
      </w:rPr>
      <w:instrText>PAGE   \* MERGEFORMAT</w:instrText>
    </w:r>
    <w:r w:rsidRPr="00B26C7F">
      <w:rPr>
        <w:rFonts w:ascii="Arial" w:hAnsi="Arial" w:cs="Arial"/>
        <w:b/>
        <w:bCs/>
        <w:caps/>
        <w:color w:val="005C4F"/>
        <w:sz w:val="24"/>
        <w:szCs w:val="24"/>
      </w:rPr>
      <w:fldChar w:fldCharType="separate"/>
    </w:r>
    <w:r>
      <w:rPr>
        <w:rFonts w:ascii="Arial" w:hAnsi="Arial" w:cs="Arial"/>
        <w:b/>
        <w:bCs/>
        <w:caps/>
        <w:color w:val="005C4F"/>
        <w:sz w:val="24"/>
        <w:szCs w:val="24"/>
      </w:rPr>
      <w:t>23</w:t>
    </w:r>
    <w:r w:rsidRPr="00B26C7F">
      <w:rPr>
        <w:rFonts w:ascii="Arial" w:hAnsi="Arial" w:cs="Arial"/>
        <w:b/>
        <w:bCs/>
        <w:caps/>
        <w:color w:val="005C4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A122" w14:textId="77777777" w:rsidR="004824AE" w:rsidRDefault="004824AE" w:rsidP="005C762F">
      <w:pPr>
        <w:spacing w:after="0" w:line="240" w:lineRule="auto"/>
      </w:pPr>
      <w:r>
        <w:separator/>
      </w:r>
    </w:p>
  </w:footnote>
  <w:footnote w:type="continuationSeparator" w:id="0">
    <w:p w14:paraId="4E1D0341" w14:textId="77777777" w:rsidR="004824AE" w:rsidRDefault="004824AE" w:rsidP="005C7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21F61"/>
    <w:multiLevelType w:val="hybridMultilevel"/>
    <w:tmpl w:val="E83CF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6A30"/>
    <w:multiLevelType w:val="hybridMultilevel"/>
    <w:tmpl w:val="ABC42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0AF4"/>
    <w:multiLevelType w:val="hybridMultilevel"/>
    <w:tmpl w:val="E4E00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6142B"/>
    <w:multiLevelType w:val="hybridMultilevel"/>
    <w:tmpl w:val="F76A2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B7DE7"/>
    <w:multiLevelType w:val="hybridMultilevel"/>
    <w:tmpl w:val="99B8D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23690"/>
    <w:multiLevelType w:val="multilevel"/>
    <w:tmpl w:val="D01E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D018C"/>
    <w:multiLevelType w:val="hybridMultilevel"/>
    <w:tmpl w:val="ECB6C93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376751F"/>
    <w:multiLevelType w:val="hybridMultilevel"/>
    <w:tmpl w:val="23E69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A42CD"/>
    <w:multiLevelType w:val="hybridMultilevel"/>
    <w:tmpl w:val="F49E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17B0F"/>
    <w:multiLevelType w:val="hybridMultilevel"/>
    <w:tmpl w:val="A6C2E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339B0"/>
    <w:multiLevelType w:val="hybridMultilevel"/>
    <w:tmpl w:val="C2024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417CE"/>
    <w:multiLevelType w:val="hybridMultilevel"/>
    <w:tmpl w:val="029EDA66"/>
    <w:lvl w:ilvl="0" w:tplc="24320CA8">
      <w:start w:val="1"/>
      <w:numFmt w:val="decimal"/>
      <w:pStyle w:val="Heading1"/>
      <w:lvlText w:val="%1."/>
      <w:lvlJc w:val="left"/>
      <w:pPr>
        <w:ind w:left="360" w:hanging="360"/>
      </w:pPr>
      <w:rPr>
        <w:b/>
        <w:bCs w:val="0"/>
        <w:sz w:val="28"/>
        <w:szCs w:val="28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BF61DE"/>
    <w:multiLevelType w:val="hybridMultilevel"/>
    <w:tmpl w:val="814E1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C23E9"/>
    <w:multiLevelType w:val="hybridMultilevel"/>
    <w:tmpl w:val="5E8A28D4"/>
    <w:lvl w:ilvl="0" w:tplc="C354F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B41AF"/>
    <w:multiLevelType w:val="hybridMultilevel"/>
    <w:tmpl w:val="27F67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63D39"/>
    <w:multiLevelType w:val="hybridMultilevel"/>
    <w:tmpl w:val="EB98D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144EE"/>
    <w:multiLevelType w:val="hybridMultilevel"/>
    <w:tmpl w:val="3CB08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D41E2"/>
    <w:multiLevelType w:val="hybridMultilevel"/>
    <w:tmpl w:val="7DD82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D155C"/>
    <w:multiLevelType w:val="hybridMultilevel"/>
    <w:tmpl w:val="325E8F4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AE0721D"/>
    <w:multiLevelType w:val="hybridMultilevel"/>
    <w:tmpl w:val="00283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0622A"/>
    <w:multiLevelType w:val="hybridMultilevel"/>
    <w:tmpl w:val="17BA7B9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8F47B6"/>
    <w:multiLevelType w:val="hybridMultilevel"/>
    <w:tmpl w:val="04C2E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370">
    <w:abstractNumId w:val="11"/>
  </w:num>
  <w:num w:numId="2" w16cid:durableId="1574043900">
    <w:abstractNumId w:val="17"/>
  </w:num>
  <w:num w:numId="3" w16cid:durableId="1217425987">
    <w:abstractNumId w:val="8"/>
  </w:num>
  <w:num w:numId="4" w16cid:durableId="1948735832">
    <w:abstractNumId w:val="15"/>
  </w:num>
  <w:num w:numId="5" w16cid:durableId="24454171">
    <w:abstractNumId w:val="16"/>
  </w:num>
  <w:num w:numId="6" w16cid:durableId="499005232">
    <w:abstractNumId w:val="18"/>
  </w:num>
  <w:num w:numId="7" w16cid:durableId="45613391">
    <w:abstractNumId w:val="1"/>
  </w:num>
  <w:num w:numId="8" w16cid:durableId="789978578">
    <w:abstractNumId w:val="6"/>
  </w:num>
  <w:num w:numId="9" w16cid:durableId="572786595">
    <w:abstractNumId w:val="7"/>
  </w:num>
  <w:num w:numId="10" w16cid:durableId="1581788127">
    <w:abstractNumId w:val="10"/>
  </w:num>
  <w:num w:numId="11" w16cid:durableId="1600024977">
    <w:abstractNumId w:val="0"/>
  </w:num>
  <w:num w:numId="12" w16cid:durableId="1130124764">
    <w:abstractNumId w:val="3"/>
  </w:num>
  <w:num w:numId="13" w16cid:durableId="734208387">
    <w:abstractNumId w:val="14"/>
  </w:num>
  <w:num w:numId="14" w16cid:durableId="943922518">
    <w:abstractNumId w:val="4"/>
  </w:num>
  <w:num w:numId="15" w16cid:durableId="453595765">
    <w:abstractNumId w:val="20"/>
  </w:num>
  <w:num w:numId="16" w16cid:durableId="304548755">
    <w:abstractNumId w:val="9"/>
  </w:num>
  <w:num w:numId="17" w16cid:durableId="834614456">
    <w:abstractNumId w:val="12"/>
  </w:num>
  <w:num w:numId="18" w16cid:durableId="1240169596">
    <w:abstractNumId w:val="19"/>
  </w:num>
  <w:num w:numId="19" w16cid:durableId="729810161">
    <w:abstractNumId w:val="13"/>
  </w:num>
  <w:num w:numId="20" w16cid:durableId="425345936">
    <w:abstractNumId w:val="2"/>
  </w:num>
  <w:num w:numId="21" w16cid:durableId="924610433">
    <w:abstractNumId w:val="5"/>
  </w:num>
  <w:num w:numId="22" w16cid:durableId="2039040444">
    <w:abstractNumId w:val="21"/>
  </w:num>
  <w:num w:numId="23" w16cid:durableId="1108431336">
    <w:abstractNumId w:val="11"/>
  </w:num>
  <w:num w:numId="24" w16cid:durableId="1658532395">
    <w:abstractNumId w:val="11"/>
  </w:num>
  <w:num w:numId="25" w16cid:durableId="885727338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characterSpacingControl w:val="doNotCompress"/>
  <w:hdrShapeDefaults>
    <o:shapedefaults v:ext="edit" spidmax="2050">
      <o:colormru v:ext="edit" colors="#f0f0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DC"/>
    <w:rsid w:val="0000143E"/>
    <w:rsid w:val="00012219"/>
    <w:rsid w:val="00012269"/>
    <w:rsid w:val="000177CF"/>
    <w:rsid w:val="000220B0"/>
    <w:rsid w:val="000231CA"/>
    <w:rsid w:val="00024912"/>
    <w:rsid w:val="000307D5"/>
    <w:rsid w:val="00031699"/>
    <w:rsid w:val="00033C61"/>
    <w:rsid w:val="000340AF"/>
    <w:rsid w:val="00035773"/>
    <w:rsid w:val="00035C4F"/>
    <w:rsid w:val="00041F39"/>
    <w:rsid w:val="00044485"/>
    <w:rsid w:val="00052232"/>
    <w:rsid w:val="00053FD4"/>
    <w:rsid w:val="000566B4"/>
    <w:rsid w:val="000617D9"/>
    <w:rsid w:val="000623E1"/>
    <w:rsid w:val="00063C7B"/>
    <w:rsid w:val="0006710F"/>
    <w:rsid w:val="00067247"/>
    <w:rsid w:val="00067355"/>
    <w:rsid w:val="00067952"/>
    <w:rsid w:val="00067B32"/>
    <w:rsid w:val="000717AB"/>
    <w:rsid w:val="00072337"/>
    <w:rsid w:val="000740C6"/>
    <w:rsid w:val="000758C8"/>
    <w:rsid w:val="00090371"/>
    <w:rsid w:val="00090476"/>
    <w:rsid w:val="00091052"/>
    <w:rsid w:val="00091E1B"/>
    <w:rsid w:val="000927F1"/>
    <w:rsid w:val="00092A80"/>
    <w:rsid w:val="000A2B2D"/>
    <w:rsid w:val="000A3574"/>
    <w:rsid w:val="000A3732"/>
    <w:rsid w:val="000A5525"/>
    <w:rsid w:val="000A73B0"/>
    <w:rsid w:val="000A7577"/>
    <w:rsid w:val="000B0296"/>
    <w:rsid w:val="000B28CF"/>
    <w:rsid w:val="000B47E3"/>
    <w:rsid w:val="000B6F4E"/>
    <w:rsid w:val="000C14BE"/>
    <w:rsid w:val="000C183F"/>
    <w:rsid w:val="000C1F31"/>
    <w:rsid w:val="000C370C"/>
    <w:rsid w:val="000C5190"/>
    <w:rsid w:val="000C597A"/>
    <w:rsid w:val="000E27EA"/>
    <w:rsid w:val="000E2B95"/>
    <w:rsid w:val="000E6E6D"/>
    <w:rsid w:val="000F092E"/>
    <w:rsid w:val="0010027B"/>
    <w:rsid w:val="001052C4"/>
    <w:rsid w:val="001110D2"/>
    <w:rsid w:val="00114293"/>
    <w:rsid w:val="00120CFA"/>
    <w:rsid w:val="00131D0A"/>
    <w:rsid w:val="0013270E"/>
    <w:rsid w:val="00132FAC"/>
    <w:rsid w:val="00134401"/>
    <w:rsid w:val="00134937"/>
    <w:rsid w:val="001354DE"/>
    <w:rsid w:val="0013762F"/>
    <w:rsid w:val="001404FA"/>
    <w:rsid w:val="0014194D"/>
    <w:rsid w:val="00142900"/>
    <w:rsid w:val="00142C67"/>
    <w:rsid w:val="00143A49"/>
    <w:rsid w:val="00143F16"/>
    <w:rsid w:val="001441DF"/>
    <w:rsid w:val="001449B4"/>
    <w:rsid w:val="00145841"/>
    <w:rsid w:val="0015004B"/>
    <w:rsid w:val="00150382"/>
    <w:rsid w:val="001565A4"/>
    <w:rsid w:val="00160275"/>
    <w:rsid w:val="0016072C"/>
    <w:rsid w:val="00162782"/>
    <w:rsid w:val="001645DA"/>
    <w:rsid w:val="001701C2"/>
    <w:rsid w:val="00170625"/>
    <w:rsid w:val="0017349C"/>
    <w:rsid w:val="00175990"/>
    <w:rsid w:val="001763E5"/>
    <w:rsid w:val="001766BC"/>
    <w:rsid w:val="0018501E"/>
    <w:rsid w:val="001901BA"/>
    <w:rsid w:val="00192A8B"/>
    <w:rsid w:val="00193BBD"/>
    <w:rsid w:val="00193E6E"/>
    <w:rsid w:val="00196A1D"/>
    <w:rsid w:val="001A533F"/>
    <w:rsid w:val="001B17D3"/>
    <w:rsid w:val="001B31D9"/>
    <w:rsid w:val="001B3911"/>
    <w:rsid w:val="001B5F40"/>
    <w:rsid w:val="001C00B2"/>
    <w:rsid w:val="001C0787"/>
    <w:rsid w:val="001C317E"/>
    <w:rsid w:val="001D2A8B"/>
    <w:rsid w:val="001D4002"/>
    <w:rsid w:val="001D6770"/>
    <w:rsid w:val="001D70C6"/>
    <w:rsid w:val="001E247F"/>
    <w:rsid w:val="001E47A3"/>
    <w:rsid w:val="001E4C3F"/>
    <w:rsid w:val="001E53E5"/>
    <w:rsid w:val="001F19C8"/>
    <w:rsid w:val="001F1F39"/>
    <w:rsid w:val="001F1FAD"/>
    <w:rsid w:val="001F1FB5"/>
    <w:rsid w:val="002023FA"/>
    <w:rsid w:val="00203110"/>
    <w:rsid w:val="00203531"/>
    <w:rsid w:val="00210330"/>
    <w:rsid w:val="002108EE"/>
    <w:rsid w:val="00214C2C"/>
    <w:rsid w:val="00217ACB"/>
    <w:rsid w:val="0022201C"/>
    <w:rsid w:val="00222B86"/>
    <w:rsid w:val="002241B3"/>
    <w:rsid w:val="0022436D"/>
    <w:rsid w:val="0022456E"/>
    <w:rsid w:val="0022458A"/>
    <w:rsid w:val="002264B5"/>
    <w:rsid w:val="002317EC"/>
    <w:rsid w:val="002324FA"/>
    <w:rsid w:val="002351B2"/>
    <w:rsid w:val="00241EF5"/>
    <w:rsid w:val="00242914"/>
    <w:rsid w:val="0024331F"/>
    <w:rsid w:val="00243B8B"/>
    <w:rsid w:val="002477D4"/>
    <w:rsid w:val="00247BE4"/>
    <w:rsid w:val="00253912"/>
    <w:rsid w:val="00262154"/>
    <w:rsid w:val="00270CDD"/>
    <w:rsid w:val="00272F50"/>
    <w:rsid w:val="00274602"/>
    <w:rsid w:val="002747EA"/>
    <w:rsid w:val="00277B75"/>
    <w:rsid w:val="0028188C"/>
    <w:rsid w:val="0028213D"/>
    <w:rsid w:val="0028688E"/>
    <w:rsid w:val="00287591"/>
    <w:rsid w:val="002919B7"/>
    <w:rsid w:val="002942F1"/>
    <w:rsid w:val="00294872"/>
    <w:rsid w:val="002A0790"/>
    <w:rsid w:val="002A503C"/>
    <w:rsid w:val="002B59AE"/>
    <w:rsid w:val="002B6E4C"/>
    <w:rsid w:val="002C0ACA"/>
    <w:rsid w:val="002C0D17"/>
    <w:rsid w:val="002D0683"/>
    <w:rsid w:val="002D159D"/>
    <w:rsid w:val="002D4812"/>
    <w:rsid w:val="002E07AC"/>
    <w:rsid w:val="002E103E"/>
    <w:rsid w:val="002E32AE"/>
    <w:rsid w:val="002E3FDB"/>
    <w:rsid w:val="002E55B6"/>
    <w:rsid w:val="002F2358"/>
    <w:rsid w:val="002F2A8D"/>
    <w:rsid w:val="002F44E9"/>
    <w:rsid w:val="002F579E"/>
    <w:rsid w:val="002F632A"/>
    <w:rsid w:val="002F66F3"/>
    <w:rsid w:val="00302641"/>
    <w:rsid w:val="003056E5"/>
    <w:rsid w:val="00305BB7"/>
    <w:rsid w:val="00307C00"/>
    <w:rsid w:val="00311895"/>
    <w:rsid w:val="00312780"/>
    <w:rsid w:val="00315466"/>
    <w:rsid w:val="003179F3"/>
    <w:rsid w:val="00322295"/>
    <w:rsid w:val="0032418E"/>
    <w:rsid w:val="0032539A"/>
    <w:rsid w:val="00326365"/>
    <w:rsid w:val="00333338"/>
    <w:rsid w:val="00342E0E"/>
    <w:rsid w:val="0034454A"/>
    <w:rsid w:val="00344EF2"/>
    <w:rsid w:val="00345EDB"/>
    <w:rsid w:val="0034607B"/>
    <w:rsid w:val="00352C7C"/>
    <w:rsid w:val="00360125"/>
    <w:rsid w:val="00363B5D"/>
    <w:rsid w:val="00364EA3"/>
    <w:rsid w:val="00365153"/>
    <w:rsid w:val="00366A2A"/>
    <w:rsid w:val="00370400"/>
    <w:rsid w:val="00371259"/>
    <w:rsid w:val="00384CC4"/>
    <w:rsid w:val="00386084"/>
    <w:rsid w:val="00386647"/>
    <w:rsid w:val="00393EC7"/>
    <w:rsid w:val="00394B8D"/>
    <w:rsid w:val="00394EF4"/>
    <w:rsid w:val="003A0ADC"/>
    <w:rsid w:val="003A1A02"/>
    <w:rsid w:val="003A2C16"/>
    <w:rsid w:val="003A4549"/>
    <w:rsid w:val="003A5F74"/>
    <w:rsid w:val="003A64AF"/>
    <w:rsid w:val="003B2B24"/>
    <w:rsid w:val="003B7255"/>
    <w:rsid w:val="003B7C50"/>
    <w:rsid w:val="003C013E"/>
    <w:rsid w:val="003C394B"/>
    <w:rsid w:val="003C5C9E"/>
    <w:rsid w:val="003C5E36"/>
    <w:rsid w:val="003C6507"/>
    <w:rsid w:val="003C6904"/>
    <w:rsid w:val="003D1424"/>
    <w:rsid w:val="003D3090"/>
    <w:rsid w:val="003E135A"/>
    <w:rsid w:val="003E229E"/>
    <w:rsid w:val="003E3209"/>
    <w:rsid w:val="003E362C"/>
    <w:rsid w:val="003E550B"/>
    <w:rsid w:val="003F4885"/>
    <w:rsid w:val="004002F9"/>
    <w:rsid w:val="004011F5"/>
    <w:rsid w:val="00401FE8"/>
    <w:rsid w:val="004059A9"/>
    <w:rsid w:val="00406D53"/>
    <w:rsid w:val="00414DB0"/>
    <w:rsid w:val="00417031"/>
    <w:rsid w:val="00417332"/>
    <w:rsid w:val="00420C20"/>
    <w:rsid w:val="00422A08"/>
    <w:rsid w:val="004255A3"/>
    <w:rsid w:val="004268A4"/>
    <w:rsid w:val="00430B8E"/>
    <w:rsid w:val="00431205"/>
    <w:rsid w:val="0043292A"/>
    <w:rsid w:val="004335B8"/>
    <w:rsid w:val="004346D5"/>
    <w:rsid w:val="0043603A"/>
    <w:rsid w:val="00436610"/>
    <w:rsid w:val="00440672"/>
    <w:rsid w:val="00441364"/>
    <w:rsid w:val="004442CA"/>
    <w:rsid w:val="00445429"/>
    <w:rsid w:val="00445F2E"/>
    <w:rsid w:val="00451741"/>
    <w:rsid w:val="00453519"/>
    <w:rsid w:val="00454CE7"/>
    <w:rsid w:val="0045509D"/>
    <w:rsid w:val="0046054E"/>
    <w:rsid w:val="00461AAF"/>
    <w:rsid w:val="00462507"/>
    <w:rsid w:val="00465BD5"/>
    <w:rsid w:val="004677B6"/>
    <w:rsid w:val="004704C4"/>
    <w:rsid w:val="00473AD0"/>
    <w:rsid w:val="00480DF1"/>
    <w:rsid w:val="00481624"/>
    <w:rsid w:val="004824AE"/>
    <w:rsid w:val="00493904"/>
    <w:rsid w:val="004940ED"/>
    <w:rsid w:val="00497109"/>
    <w:rsid w:val="004A21BC"/>
    <w:rsid w:val="004A32C5"/>
    <w:rsid w:val="004A4742"/>
    <w:rsid w:val="004A506B"/>
    <w:rsid w:val="004B1CD2"/>
    <w:rsid w:val="004B6F1F"/>
    <w:rsid w:val="004C0B9E"/>
    <w:rsid w:val="004C0D88"/>
    <w:rsid w:val="004C4777"/>
    <w:rsid w:val="004C7511"/>
    <w:rsid w:val="004C79CF"/>
    <w:rsid w:val="004C7FDA"/>
    <w:rsid w:val="004E0C88"/>
    <w:rsid w:val="004E432F"/>
    <w:rsid w:val="004F0C56"/>
    <w:rsid w:val="004F2DC3"/>
    <w:rsid w:val="004F4EFE"/>
    <w:rsid w:val="004F5BB3"/>
    <w:rsid w:val="00500B42"/>
    <w:rsid w:val="00501796"/>
    <w:rsid w:val="00501FCB"/>
    <w:rsid w:val="00504FC4"/>
    <w:rsid w:val="00510DCD"/>
    <w:rsid w:val="005134C2"/>
    <w:rsid w:val="0051357C"/>
    <w:rsid w:val="00513DA7"/>
    <w:rsid w:val="005261B4"/>
    <w:rsid w:val="0053269E"/>
    <w:rsid w:val="0053367A"/>
    <w:rsid w:val="005345FE"/>
    <w:rsid w:val="00534713"/>
    <w:rsid w:val="005349BB"/>
    <w:rsid w:val="00534CA6"/>
    <w:rsid w:val="00537E3A"/>
    <w:rsid w:val="00547EB0"/>
    <w:rsid w:val="00550F1F"/>
    <w:rsid w:val="005514CB"/>
    <w:rsid w:val="00560692"/>
    <w:rsid w:val="0056204F"/>
    <w:rsid w:val="00565D5E"/>
    <w:rsid w:val="00565E31"/>
    <w:rsid w:val="005662A7"/>
    <w:rsid w:val="00570430"/>
    <w:rsid w:val="00576585"/>
    <w:rsid w:val="00581366"/>
    <w:rsid w:val="00582173"/>
    <w:rsid w:val="005845BF"/>
    <w:rsid w:val="005846F8"/>
    <w:rsid w:val="005878CE"/>
    <w:rsid w:val="00590D57"/>
    <w:rsid w:val="00594957"/>
    <w:rsid w:val="00594AE3"/>
    <w:rsid w:val="005A1002"/>
    <w:rsid w:val="005A1AAC"/>
    <w:rsid w:val="005A2D4F"/>
    <w:rsid w:val="005A5D87"/>
    <w:rsid w:val="005B3365"/>
    <w:rsid w:val="005B3F1C"/>
    <w:rsid w:val="005B5DCE"/>
    <w:rsid w:val="005C518A"/>
    <w:rsid w:val="005C518B"/>
    <w:rsid w:val="005C6CFC"/>
    <w:rsid w:val="005C762F"/>
    <w:rsid w:val="005D4F28"/>
    <w:rsid w:val="005D5DE5"/>
    <w:rsid w:val="005D7976"/>
    <w:rsid w:val="005E4498"/>
    <w:rsid w:val="005E695C"/>
    <w:rsid w:val="005F18B4"/>
    <w:rsid w:val="005F1972"/>
    <w:rsid w:val="005F234F"/>
    <w:rsid w:val="005F6E77"/>
    <w:rsid w:val="005F75DD"/>
    <w:rsid w:val="00600F62"/>
    <w:rsid w:val="006047D1"/>
    <w:rsid w:val="0061137D"/>
    <w:rsid w:val="0061651C"/>
    <w:rsid w:val="006239AA"/>
    <w:rsid w:val="00626511"/>
    <w:rsid w:val="00627592"/>
    <w:rsid w:val="006402AA"/>
    <w:rsid w:val="006462F8"/>
    <w:rsid w:val="00647612"/>
    <w:rsid w:val="00650A5D"/>
    <w:rsid w:val="00650D78"/>
    <w:rsid w:val="00651378"/>
    <w:rsid w:val="00652F65"/>
    <w:rsid w:val="006533FE"/>
    <w:rsid w:val="00660BFE"/>
    <w:rsid w:val="00671414"/>
    <w:rsid w:val="00673158"/>
    <w:rsid w:val="00677B07"/>
    <w:rsid w:val="00680C0D"/>
    <w:rsid w:val="006827F6"/>
    <w:rsid w:val="00684CD3"/>
    <w:rsid w:val="006870FC"/>
    <w:rsid w:val="006874E5"/>
    <w:rsid w:val="00690AA8"/>
    <w:rsid w:val="006942DE"/>
    <w:rsid w:val="00695B63"/>
    <w:rsid w:val="00696EC7"/>
    <w:rsid w:val="006979AC"/>
    <w:rsid w:val="006A0982"/>
    <w:rsid w:val="006A2DF2"/>
    <w:rsid w:val="006A4C7B"/>
    <w:rsid w:val="006A666E"/>
    <w:rsid w:val="006B0468"/>
    <w:rsid w:val="006C24A8"/>
    <w:rsid w:val="006C4296"/>
    <w:rsid w:val="006C6711"/>
    <w:rsid w:val="006D17D4"/>
    <w:rsid w:val="006D4B8D"/>
    <w:rsid w:val="006D7897"/>
    <w:rsid w:val="006E4917"/>
    <w:rsid w:val="006E7C27"/>
    <w:rsid w:val="006F3284"/>
    <w:rsid w:val="006F615D"/>
    <w:rsid w:val="00703432"/>
    <w:rsid w:val="00710719"/>
    <w:rsid w:val="00712E05"/>
    <w:rsid w:val="00713969"/>
    <w:rsid w:val="0071687E"/>
    <w:rsid w:val="007235E0"/>
    <w:rsid w:val="00723D34"/>
    <w:rsid w:val="00724C17"/>
    <w:rsid w:val="00730C7D"/>
    <w:rsid w:val="00746851"/>
    <w:rsid w:val="00746D0B"/>
    <w:rsid w:val="0074739B"/>
    <w:rsid w:val="00750579"/>
    <w:rsid w:val="007513A5"/>
    <w:rsid w:val="00756563"/>
    <w:rsid w:val="00756BB6"/>
    <w:rsid w:val="007578E5"/>
    <w:rsid w:val="00762756"/>
    <w:rsid w:val="00767B47"/>
    <w:rsid w:val="00773AFA"/>
    <w:rsid w:val="00773DC8"/>
    <w:rsid w:val="007742F9"/>
    <w:rsid w:val="0077474B"/>
    <w:rsid w:val="007770F6"/>
    <w:rsid w:val="00777C3A"/>
    <w:rsid w:val="007813E1"/>
    <w:rsid w:val="0078398E"/>
    <w:rsid w:val="0078497E"/>
    <w:rsid w:val="00792713"/>
    <w:rsid w:val="0079700E"/>
    <w:rsid w:val="007B35DE"/>
    <w:rsid w:val="007B6A88"/>
    <w:rsid w:val="007B714C"/>
    <w:rsid w:val="007B73FA"/>
    <w:rsid w:val="007C2761"/>
    <w:rsid w:val="007C3337"/>
    <w:rsid w:val="007C4558"/>
    <w:rsid w:val="007D1A4A"/>
    <w:rsid w:val="007D7237"/>
    <w:rsid w:val="007E025A"/>
    <w:rsid w:val="007F078E"/>
    <w:rsid w:val="007F50EF"/>
    <w:rsid w:val="007F54B6"/>
    <w:rsid w:val="007F6D81"/>
    <w:rsid w:val="007F7588"/>
    <w:rsid w:val="00800939"/>
    <w:rsid w:val="008067F5"/>
    <w:rsid w:val="00807212"/>
    <w:rsid w:val="008116AC"/>
    <w:rsid w:val="008158D2"/>
    <w:rsid w:val="00816314"/>
    <w:rsid w:val="00825DF0"/>
    <w:rsid w:val="0082600E"/>
    <w:rsid w:val="008265B9"/>
    <w:rsid w:val="00830849"/>
    <w:rsid w:val="0083444B"/>
    <w:rsid w:val="0083621B"/>
    <w:rsid w:val="00837242"/>
    <w:rsid w:val="00837A22"/>
    <w:rsid w:val="0084572C"/>
    <w:rsid w:val="00845DC9"/>
    <w:rsid w:val="00847CD5"/>
    <w:rsid w:val="00852CB9"/>
    <w:rsid w:val="00857172"/>
    <w:rsid w:val="00860EB0"/>
    <w:rsid w:val="00862182"/>
    <w:rsid w:val="008625FB"/>
    <w:rsid w:val="00862F44"/>
    <w:rsid w:val="0086476D"/>
    <w:rsid w:val="0086521F"/>
    <w:rsid w:val="0086691A"/>
    <w:rsid w:val="00866F38"/>
    <w:rsid w:val="00885F1C"/>
    <w:rsid w:val="00893855"/>
    <w:rsid w:val="008954DA"/>
    <w:rsid w:val="008975C7"/>
    <w:rsid w:val="008A0C41"/>
    <w:rsid w:val="008A2035"/>
    <w:rsid w:val="008A2AA8"/>
    <w:rsid w:val="008B5D87"/>
    <w:rsid w:val="008B6D71"/>
    <w:rsid w:val="008C6CF0"/>
    <w:rsid w:val="008C7F1B"/>
    <w:rsid w:val="008D288D"/>
    <w:rsid w:val="008D78C5"/>
    <w:rsid w:val="008E0677"/>
    <w:rsid w:val="008E1C34"/>
    <w:rsid w:val="008E25C9"/>
    <w:rsid w:val="008E58C1"/>
    <w:rsid w:val="008E6602"/>
    <w:rsid w:val="008F2F01"/>
    <w:rsid w:val="008F4521"/>
    <w:rsid w:val="00900D13"/>
    <w:rsid w:val="00901240"/>
    <w:rsid w:val="009014DE"/>
    <w:rsid w:val="00903D79"/>
    <w:rsid w:val="00904125"/>
    <w:rsid w:val="00905A87"/>
    <w:rsid w:val="009078B2"/>
    <w:rsid w:val="0091030F"/>
    <w:rsid w:val="00911D5A"/>
    <w:rsid w:val="00916668"/>
    <w:rsid w:val="00927277"/>
    <w:rsid w:val="00930AB1"/>
    <w:rsid w:val="00930E80"/>
    <w:rsid w:val="00934723"/>
    <w:rsid w:val="009450B6"/>
    <w:rsid w:val="00950407"/>
    <w:rsid w:val="009544E6"/>
    <w:rsid w:val="0095583E"/>
    <w:rsid w:val="0095769A"/>
    <w:rsid w:val="00957D66"/>
    <w:rsid w:val="00962CA5"/>
    <w:rsid w:val="00965FE8"/>
    <w:rsid w:val="00966251"/>
    <w:rsid w:val="00967AB5"/>
    <w:rsid w:val="009705DE"/>
    <w:rsid w:val="00981C64"/>
    <w:rsid w:val="00984DF1"/>
    <w:rsid w:val="00990B78"/>
    <w:rsid w:val="009A1093"/>
    <w:rsid w:val="009A481E"/>
    <w:rsid w:val="009A5527"/>
    <w:rsid w:val="009B32C5"/>
    <w:rsid w:val="009C6634"/>
    <w:rsid w:val="009D1F2C"/>
    <w:rsid w:val="009D6205"/>
    <w:rsid w:val="009D7D9C"/>
    <w:rsid w:val="009E09EE"/>
    <w:rsid w:val="009E470F"/>
    <w:rsid w:val="009E71CA"/>
    <w:rsid w:val="009E73B9"/>
    <w:rsid w:val="009E7E3F"/>
    <w:rsid w:val="009E7EB8"/>
    <w:rsid w:val="009F009C"/>
    <w:rsid w:val="009F25A9"/>
    <w:rsid w:val="009F4468"/>
    <w:rsid w:val="009F6C7E"/>
    <w:rsid w:val="009F7B76"/>
    <w:rsid w:val="00A01560"/>
    <w:rsid w:val="00A01ECB"/>
    <w:rsid w:val="00A06C98"/>
    <w:rsid w:val="00A13913"/>
    <w:rsid w:val="00A15E8E"/>
    <w:rsid w:val="00A171E9"/>
    <w:rsid w:val="00A17218"/>
    <w:rsid w:val="00A17A05"/>
    <w:rsid w:val="00A22F10"/>
    <w:rsid w:val="00A30E1B"/>
    <w:rsid w:val="00A30E41"/>
    <w:rsid w:val="00A30E82"/>
    <w:rsid w:val="00A317A5"/>
    <w:rsid w:val="00A32623"/>
    <w:rsid w:val="00A34B32"/>
    <w:rsid w:val="00A357B7"/>
    <w:rsid w:val="00A36ABC"/>
    <w:rsid w:val="00A458D6"/>
    <w:rsid w:val="00A45ECA"/>
    <w:rsid w:val="00A508DC"/>
    <w:rsid w:val="00A523BC"/>
    <w:rsid w:val="00A60B9A"/>
    <w:rsid w:val="00A613C7"/>
    <w:rsid w:val="00A62B8C"/>
    <w:rsid w:val="00A64E07"/>
    <w:rsid w:val="00A8345E"/>
    <w:rsid w:val="00A834D3"/>
    <w:rsid w:val="00A842DA"/>
    <w:rsid w:val="00A843A8"/>
    <w:rsid w:val="00A85958"/>
    <w:rsid w:val="00A8652E"/>
    <w:rsid w:val="00A87CB8"/>
    <w:rsid w:val="00A94729"/>
    <w:rsid w:val="00AA40B1"/>
    <w:rsid w:val="00AA59A0"/>
    <w:rsid w:val="00AA64A2"/>
    <w:rsid w:val="00AB0186"/>
    <w:rsid w:val="00AB13A1"/>
    <w:rsid w:val="00AB39D1"/>
    <w:rsid w:val="00AB6962"/>
    <w:rsid w:val="00AC25E9"/>
    <w:rsid w:val="00AC6156"/>
    <w:rsid w:val="00AD0858"/>
    <w:rsid w:val="00AD0D56"/>
    <w:rsid w:val="00AD287F"/>
    <w:rsid w:val="00AD50FE"/>
    <w:rsid w:val="00AD5109"/>
    <w:rsid w:val="00AD58BE"/>
    <w:rsid w:val="00AD7C56"/>
    <w:rsid w:val="00AE3EB9"/>
    <w:rsid w:val="00AE5DBF"/>
    <w:rsid w:val="00AF017D"/>
    <w:rsid w:val="00AF245B"/>
    <w:rsid w:val="00AF33D9"/>
    <w:rsid w:val="00AF3FCE"/>
    <w:rsid w:val="00B002DF"/>
    <w:rsid w:val="00B01190"/>
    <w:rsid w:val="00B04B1B"/>
    <w:rsid w:val="00B1009E"/>
    <w:rsid w:val="00B104DD"/>
    <w:rsid w:val="00B110BE"/>
    <w:rsid w:val="00B127F4"/>
    <w:rsid w:val="00B12C02"/>
    <w:rsid w:val="00B16661"/>
    <w:rsid w:val="00B172F7"/>
    <w:rsid w:val="00B2245E"/>
    <w:rsid w:val="00B25E91"/>
    <w:rsid w:val="00B25F1E"/>
    <w:rsid w:val="00B26C7F"/>
    <w:rsid w:val="00B3142D"/>
    <w:rsid w:val="00B321C4"/>
    <w:rsid w:val="00B33190"/>
    <w:rsid w:val="00B351F0"/>
    <w:rsid w:val="00B46777"/>
    <w:rsid w:val="00B46E27"/>
    <w:rsid w:val="00B55CA2"/>
    <w:rsid w:val="00B63E08"/>
    <w:rsid w:val="00B64F67"/>
    <w:rsid w:val="00B653EF"/>
    <w:rsid w:val="00B6672D"/>
    <w:rsid w:val="00B6783D"/>
    <w:rsid w:val="00B71062"/>
    <w:rsid w:val="00B71C59"/>
    <w:rsid w:val="00B84DCA"/>
    <w:rsid w:val="00B865A9"/>
    <w:rsid w:val="00B86813"/>
    <w:rsid w:val="00B86A09"/>
    <w:rsid w:val="00B952F8"/>
    <w:rsid w:val="00B957DF"/>
    <w:rsid w:val="00BA0558"/>
    <w:rsid w:val="00BA0776"/>
    <w:rsid w:val="00BA1223"/>
    <w:rsid w:val="00BA41E4"/>
    <w:rsid w:val="00BB0E7E"/>
    <w:rsid w:val="00BB1857"/>
    <w:rsid w:val="00BB2513"/>
    <w:rsid w:val="00BB2D3C"/>
    <w:rsid w:val="00BB765F"/>
    <w:rsid w:val="00BC46F1"/>
    <w:rsid w:val="00BC6781"/>
    <w:rsid w:val="00BC7009"/>
    <w:rsid w:val="00BD19B0"/>
    <w:rsid w:val="00BF297F"/>
    <w:rsid w:val="00BF6768"/>
    <w:rsid w:val="00C01C59"/>
    <w:rsid w:val="00C05905"/>
    <w:rsid w:val="00C06A9A"/>
    <w:rsid w:val="00C074CA"/>
    <w:rsid w:val="00C074F9"/>
    <w:rsid w:val="00C07A95"/>
    <w:rsid w:val="00C12A11"/>
    <w:rsid w:val="00C12B75"/>
    <w:rsid w:val="00C1437D"/>
    <w:rsid w:val="00C20618"/>
    <w:rsid w:val="00C2125A"/>
    <w:rsid w:val="00C30EB3"/>
    <w:rsid w:val="00C3208F"/>
    <w:rsid w:val="00C40091"/>
    <w:rsid w:val="00C4113C"/>
    <w:rsid w:val="00C41B2F"/>
    <w:rsid w:val="00C43FA4"/>
    <w:rsid w:val="00C45E5C"/>
    <w:rsid w:val="00C47F06"/>
    <w:rsid w:val="00C50693"/>
    <w:rsid w:val="00C53118"/>
    <w:rsid w:val="00C55AFF"/>
    <w:rsid w:val="00C5734F"/>
    <w:rsid w:val="00C61274"/>
    <w:rsid w:val="00C612FE"/>
    <w:rsid w:val="00C62FA0"/>
    <w:rsid w:val="00C64BB8"/>
    <w:rsid w:val="00C64BDC"/>
    <w:rsid w:val="00C66066"/>
    <w:rsid w:val="00C70D44"/>
    <w:rsid w:val="00C71CCA"/>
    <w:rsid w:val="00C75CED"/>
    <w:rsid w:val="00C804B1"/>
    <w:rsid w:val="00C81159"/>
    <w:rsid w:val="00C82FD3"/>
    <w:rsid w:val="00C83940"/>
    <w:rsid w:val="00C83ACF"/>
    <w:rsid w:val="00C84763"/>
    <w:rsid w:val="00C87F50"/>
    <w:rsid w:val="00C91875"/>
    <w:rsid w:val="00C9673A"/>
    <w:rsid w:val="00C96C1A"/>
    <w:rsid w:val="00C96F28"/>
    <w:rsid w:val="00CA3547"/>
    <w:rsid w:val="00CA3F3E"/>
    <w:rsid w:val="00CA624E"/>
    <w:rsid w:val="00CA7B9B"/>
    <w:rsid w:val="00CC65E2"/>
    <w:rsid w:val="00CD2D3F"/>
    <w:rsid w:val="00CD2D87"/>
    <w:rsid w:val="00CE1EBC"/>
    <w:rsid w:val="00CE20EB"/>
    <w:rsid w:val="00CE4CDA"/>
    <w:rsid w:val="00CE5184"/>
    <w:rsid w:val="00CF21EE"/>
    <w:rsid w:val="00CF2313"/>
    <w:rsid w:val="00CF2BE3"/>
    <w:rsid w:val="00CF507E"/>
    <w:rsid w:val="00CF5791"/>
    <w:rsid w:val="00CF68F6"/>
    <w:rsid w:val="00CF6A74"/>
    <w:rsid w:val="00CF774A"/>
    <w:rsid w:val="00D01F73"/>
    <w:rsid w:val="00D05852"/>
    <w:rsid w:val="00D10BBA"/>
    <w:rsid w:val="00D120FE"/>
    <w:rsid w:val="00D13E87"/>
    <w:rsid w:val="00D149C7"/>
    <w:rsid w:val="00D163E5"/>
    <w:rsid w:val="00D25B59"/>
    <w:rsid w:val="00D25C9C"/>
    <w:rsid w:val="00D307BD"/>
    <w:rsid w:val="00D36865"/>
    <w:rsid w:val="00D36E67"/>
    <w:rsid w:val="00D36FBD"/>
    <w:rsid w:val="00D40E9C"/>
    <w:rsid w:val="00D436EC"/>
    <w:rsid w:val="00D43BAB"/>
    <w:rsid w:val="00D4453D"/>
    <w:rsid w:val="00D46CEF"/>
    <w:rsid w:val="00D55F6A"/>
    <w:rsid w:val="00D63E1F"/>
    <w:rsid w:val="00D64331"/>
    <w:rsid w:val="00D64E54"/>
    <w:rsid w:val="00D72B1A"/>
    <w:rsid w:val="00D74832"/>
    <w:rsid w:val="00D7543E"/>
    <w:rsid w:val="00D75A2C"/>
    <w:rsid w:val="00D82EF5"/>
    <w:rsid w:val="00D8496C"/>
    <w:rsid w:val="00D8628E"/>
    <w:rsid w:val="00D95C6B"/>
    <w:rsid w:val="00DA02A4"/>
    <w:rsid w:val="00DA21A1"/>
    <w:rsid w:val="00DA3B40"/>
    <w:rsid w:val="00DA4CB9"/>
    <w:rsid w:val="00DA4E63"/>
    <w:rsid w:val="00DA7933"/>
    <w:rsid w:val="00DA7B1B"/>
    <w:rsid w:val="00DB3B9D"/>
    <w:rsid w:val="00DB5117"/>
    <w:rsid w:val="00DB56CB"/>
    <w:rsid w:val="00DB5B0D"/>
    <w:rsid w:val="00DC21E2"/>
    <w:rsid w:val="00DC2730"/>
    <w:rsid w:val="00DC3118"/>
    <w:rsid w:val="00DC3D5D"/>
    <w:rsid w:val="00DC52EC"/>
    <w:rsid w:val="00DC7668"/>
    <w:rsid w:val="00DD3B50"/>
    <w:rsid w:val="00DD60AE"/>
    <w:rsid w:val="00DD7E9C"/>
    <w:rsid w:val="00DE3FDD"/>
    <w:rsid w:val="00DE4223"/>
    <w:rsid w:val="00DE5FAE"/>
    <w:rsid w:val="00DF1A1C"/>
    <w:rsid w:val="00E00A28"/>
    <w:rsid w:val="00E00D81"/>
    <w:rsid w:val="00E04348"/>
    <w:rsid w:val="00E05A6A"/>
    <w:rsid w:val="00E13B2F"/>
    <w:rsid w:val="00E14192"/>
    <w:rsid w:val="00E15F19"/>
    <w:rsid w:val="00E257D4"/>
    <w:rsid w:val="00E2618B"/>
    <w:rsid w:val="00E3267F"/>
    <w:rsid w:val="00E339F6"/>
    <w:rsid w:val="00E518C8"/>
    <w:rsid w:val="00E52CB5"/>
    <w:rsid w:val="00E53B97"/>
    <w:rsid w:val="00E54A6B"/>
    <w:rsid w:val="00E57BB6"/>
    <w:rsid w:val="00E67044"/>
    <w:rsid w:val="00E70A54"/>
    <w:rsid w:val="00E710ED"/>
    <w:rsid w:val="00E72FF9"/>
    <w:rsid w:val="00E73DA7"/>
    <w:rsid w:val="00E845FE"/>
    <w:rsid w:val="00E8665D"/>
    <w:rsid w:val="00E879AC"/>
    <w:rsid w:val="00E91524"/>
    <w:rsid w:val="00E936B5"/>
    <w:rsid w:val="00EA3450"/>
    <w:rsid w:val="00EA4813"/>
    <w:rsid w:val="00EA49B1"/>
    <w:rsid w:val="00EA6DD1"/>
    <w:rsid w:val="00EA756A"/>
    <w:rsid w:val="00EB3EB7"/>
    <w:rsid w:val="00EC094E"/>
    <w:rsid w:val="00EC1725"/>
    <w:rsid w:val="00EC7520"/>
    <w:rsid w:val="00ED1176"/>
    <w:rsid w:val="00ED1B11"/>
    <w:rsid w:val="00ED238A"/>
    <w:rsid w:val="00ED60B2"/>
    <w:rsid w:val="00EE0CB3"/>
    <w:rsid w:val="00EE4EB4"/>
    <w:rsid w:val="00EE63D3"/>
    <w:rsid w:val="00EE689F"/>
    <w:rsid w:val="00EE6C77"/>
    <w:rsid w:val="00EE700F"/>
    <w:rsid w:val="00EF03FC"/>
    <w:rsid w:val="00EF18F1"/>
    <w:rsid w:val="00F10544"/>
    <w:rsid w:val="00F12909"/>
    <w:rsid w:val="00F154C5"/>
    <w:rsid w:val="00F17B40"/>
    <w:rsid w:val="00F20D07"/>
    <w:rsid w:val="00F26ECA"/>
    <w:rsid w:val="00F27C9D"/>
    <w:rsid w:val="00F340F2"/>
    <w:rsid w:val="00F350BE"/>
    <w:rsid w:val="00F369AA"/>
    <w:rsid w:val="00F41E7C"/>
    <w:rsid w:val="00F447C8"/>
    <w:rsid w:val="00F44840"/>
    <w:rsid w:val="00F46889"/>
    <w:rsid w:val="00F6204C"/>
    <w:rsid w:val="00F64314"/>
    <w:rsid w:val="00F66583"/>
    <w:rsid w:val="00F70480"/>
    <w:rsid w:val="00F73C82"/>
    <w:rsid w:val="00F76ED5"/>
    <w:rsid w:val="00F843BB"/>
    <w:rsid w:val="00F84F78"/>
    <w:rsid w:val="00F85418"/>
    <w:rsid w:val="00F85D35"/>
    <w:rsid w:val="00F91D8C"/>
    <w:rsid w:val="00F9201D"/>
    <w:rsid w:val="00F93652"/>
    <w:rsid w:val="00F95B09"/>
    <w:rsid w:val="00FA69B0"/>
    <w:rsid w:val="00FB1193"/>
    <w:rsid w:val="00FB3222"/>
    <w:rsid w:val="00FB7869"/>
    <w:rsid w:val="00FB7F16"/>
    <w:rsid w:val="00FC2147"/>
    <w:rsid w:val="00FC41A6"/>
    <w:rsid w:val="00FC4900"/>
    <w:rsid w:val="00FC550C"/>
    <w:rsid w:val="00FD0A0F"/>
    <w:rsid w:val="00FD3F1D"/>
    <w:rsid w:val="00FE41DC"/>
    <w:rsid w:val="00FE4DE0"/>
    <w:rsid w:val="00FE57F9"/>
    <w:rsid w:val="1D686907"/>
    <w:rsid w:val="5473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f0f0"/>
    </o:shapedefaults>
    <o:shapelayout v:ext="edit">
      <o:idmap v:ext="edit" data="2"/>
    </o:shapelayout>
  </w:shapeDefaults>
  <w:decimalSymbol w:val="."/>
  <w:listSeparator w:val=","/>
  <w14:docId w14:val="257C6236"/>
  <w15:chartTrackingRefBased/>
  <w15:docId w15:val="{E097875C-5A58-42E3-8566-4C5E3E52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Bidi" w:eastAsiaTheme="minorHAnsi" w:hAnsiTheme="minorBid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8E1C34"/>
    <w:pPr>
      <w:numPr>
        <w:numId w:val="1"/>
      </w:numPr>
      <w:shd w:val="clear" w:color="auto" w:fill="D9D9D9" w:themeFill="background1" w:themeFillShade="D9"/>
      <w:outlineLvl w:val="0"/>
    </w:pPr>
    <w:rPr>
      <w:rFonts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7A3"/>
    <w:pPr>
      <w:keepNext/>
      <w:keepLines/>
      <w:shd w:val="clear" w:color="auto" w:fill="F2F2F2" w:themeFill="background1" w:themeFillShade="F2"/>
      <w:spacing w:after="0" w:line="240" w:lineRule="auto"/>
      <w:ind w:left="360" w:hanging="360"/>
      <w:outlineLvl w:val="1"/>
    </w:pPr>
    <w:rPr>
      <w:rFonts w:ascii="Arial" w:eastAsiaTheme="majorEastAsia" w:hAnsi="Arial" w:cs="Arial"/>
      <w:b/>
      <w:i/>
      <w:iCs/>
      <w:color w:val="000000" w:themeColor="text1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360125"/>
    <w:pPr>
      <w:jc w:val="both"/>
      <w:outlineLvl w:val="2"/>
    </w:pPr>
    <w:rPr>
      <w:rFonts w:asciiTheme="minorBidi" w:hAnsiTheme="minorBidi"/>
      <w:iCs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E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43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E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43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C34"/>
    <w:rPr>
      <w:rFonts w:ascii="Arial" w:hAnsi="Arial" w:cs="Arial"/>
      <w:b/>
      <w:bCs/>
      <w:sz w:val="28"/>
      <w:szCs w:val="28"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uiPriority w:val="9"/>
    <w:rsid w:val="001E47A3"/>
    <w:rPr>
      <w:rFonts w:ascii="Arial" w:eastAsiaTheme="majorEastAsia" w:hAnsi="Arial" w:cs="Arial"/>
      <w:b/>
      <w:i/>
      <w:iCs/>
      <w:color w:val="000000" w:themeColor="text1"/>
      <w:sz w:val="24"/>
      <w:szCs w:val="24"/>
      <w:shd w:val="clear" w:color="auto" w:fill="F2F2F2" w:themeFill="background1" w:themeFillShade="F2"/>
    </w:rPr>
  </w:style>
  <w:style w:type="character" w:customStyle="1" w:styleId="Heading3Char">
    <w:name w:val="Heading 3 Char"/>
    <w:basedOn w:val="DefaultParagraphFont"/>
    <w:link w:val="Heading3"/>
    <w:uiPriority w:val="9"/>
    <w:rsid w:val="00360125"/>
    <w:rPr>
      <w:i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EB7"/>
    <w:rPr>
      <w:rFonts w:asciiTheme="minorHAnsi" w:eastAsiaTheme="majorEastAsia" w:hAnsiTheme="minorHAnsi" w:cstheme="majorBidi"/>
      <w:i/>
      <w:iCs/>
      <w:color w:val="00443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EB7"/>
    <w:rPr>
      <w:rFonts w:asciiTheme="minorHAnsi" w:eastAsiaTheme="majorEastAsia" w:hAnsiTheme="minorHAnsi" w:cstheme="majorBidi"/>
      <w:color w:val="00443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E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EB7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"/>
    <w:basedOn w:val="Normal"/>
    <w:link w:val="ListParagraphChar"/>
    <w:uiPriority w:val="34"/>
    <w:qFormat/>
    <w:rsid w:val="00A62B8C"/>
    <w:pPr>
      <w:ind w:left="720"/>
      <w:contextualSpacing/>
    </w:pPr>
    <w:rPr>
      <w:rFonts w:ascii="Arial" w:hAnsi="Arial"/>
      <w:sz w:val="24"/>
    </w:rPr>
  </w:style>
  <w:style w:type="character" w:styleId="IntenseEmphasis">
    <w:name w:val="Intense Emphasis"/>
    <w:basedOn w:val="DefaultParagraphFont"/>
    <w:uiPriority w:val="21"/>
    <w:qFormat/>
    <w:rsid w:val="00EB3EB7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EB7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B7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EB7"/>
    <w:rPr>
      <w:b/>
      <w:bCs/>
      <w:smallCaps/>
      <w:color w:val="00443A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C7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62F"/>
  </w:style>
  <w:style w:type="paragraph" w:styleId="Footer">
    <w:name w:val="footer"/>
    <w:basedOn w:val="Normal"/>
    <w:link w:val="FooterChar"/>
    <w:uiPriority w:val="99"/>
    <w:unhideWhenUsed/>
    <w:rsid w:val="005C7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62F"/>
  </w:style>
  <w:style w:type="paragraph" w:styleId="NoSpacing">
    <w:name w:val="No Spacing"/>
    <w:uiPriority w:val="1"/>
    <w:qFormat/>
    <w:rsid w:val="00FB119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uiPriority w:val="99"/>
    <w:rsid w:val="00143A49"/>
    <w:rPr>
      <w:color w:val="0000FF"/>
      <w:u w:val="single"/>
    </w:rPr>
  </w:style>
  <w:style w:type="character" w:customStyle="1" w:styleId="legds2">
    <w:name w:val="legds2"/>
    <w:basedOn w:val="DefaultParagraphFont"/>
    <w:rsid w:val="00501796"/>
    <w:rPr>
      <w:vanish w:val="0"/>
      <w:webHidden w:val="0"/>
      <w:specVanish w:val="0"/>
    </w:rPr>
  </w:style>
  <w:style w:type="table" w:styleId="TableGrid">
    <w:name w:val="Table Grid"/>
    <w:basedOn w:val="TableNormal"/>
    <w:rsid w:val="007742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414DB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14DB0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rsid w:val="00414DB0"/>
    <w:rPr>
      <w:vertAlign w:val="superscript"/>
    </w:rPr>
  </w:style>
  <w:style w:type="paragraph" w:customStyle="1" w:styleId="Default">
    <w:name w:val="Default"/>
    <w:rsid w:val="000723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GB"/>
      <w14:ligatures w14:val="none"/>
    </w:rPr>
  </w:style>
  <w:style w:type="paragraph" w:customStyle="1" w:styleId="xmsolistparagraph">
    <w:name w:val="x_msolistparagraph"/>
    <w:basedOn w:val="Normal"/>
    <w:rsid w:val="007F7588"/>
    <w:pPr>
      <w:spacing w:after="0" w:line="240" w:lineRule="auto"/>
      <w:ind w:left="720"/>
    </w:pPr>
    <w:rPr>
      <w:rFonts w:ascii="Calibri" w:hAnsi="Calibri" w:cs="Calibri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C518A"/>
    <w:rPr>
      <w:color w:val="605E5C"/>
      <w:shd w:val="clear" w:color="auto" w:fill="E1DFDD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A62B8C"/>
    <w:rPr>
      <w:rFonts w:ascii="Arial" w:hAnsi="Arial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F6E7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443A" w:themeColor="accent1" w:themeShade="BF"/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F6C7E"/>
    <w:pPr>
      <w:spacing w:after="10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unhideWhenUsed/>
    <w:rsid w:val="005F6E77"/>
    <w:pPr>
      <w:spacing w:after="100"/>
      <w:ind w:left="220"/>
    </w:pPr>
  </w:style>
  <w:style w:type="character" w:styleId="CommentReference">
    <w:name w:val="annotation reference"/>
    <w:uiPriority w:val="99"/>
    <w:semiHidden/>
    <w:rsid w:val="005F2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F234F"/>
    <w:pPr>
      <w:spacing w:after="0" w:line="240" w:lineRule="auto"/>
    </w:pPr>
    <w:rPr>
      <w:rFonts w:ascii="Arial" w:eastAsia="Times New Roman" w:hAnsi="Arial" w:cs="Times New Roman"/>
      <w:bCs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34F"/>
    <w:rPr>
      <w:rFonts w:ascii="Arial" w:eastAsia="Times New Roman" w:hAnsi="Arial" w:cs="Times New Roman"/>
      <w:bCs/>
      <w:kern w:val="0"/>
      <w:sz w:val="2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417031"/>
    <w:pPr>
      <w:spacing w:after="100"/>
      <w:ind w:left="440"/>
    </w:pPr>
  </w:style>
  <w:style w:type="paragraph" w:styleId="Revision">
    <w:name w:val="Revision"/>
    <w:hidden/>
    <w:uiPriority w:val="99"/>
    <w:semiHidden/>
    <w:rsid w:val="00C12A11"/>
    <w:pPr>
      <w:spacing w:after="0" w:line="240" w:lineRule="auto"/>
    </w:pPr>
  </w:style>
  <w:style w:type="paragraph" w:customStyle="1" w:styleId="indent1">
    <w:name w:val="indent1"/>
    <w:basedOn w:val="Normal"/>
    <w:rsid w:val="00E67044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BodyText">
    <w:name w:val="Body Text"/>
    <w:aliases w:val="Body Text Char Char Char,Body Text Char Char Char Char"/>
    <w:basedOn w:val="Normal"/>
    <w:link w:val="BodyTextChar"/>
    <w:rsid w:val="001404FA"/>
    <w:pPr>
      <w:spacing w:after="240" w:line="240" w:lineRule="auto"/>
      <w:ind w:left="284"/>
    </w:pPr>
    <w:rPr>
      <w:rFonts w:ascii="Arial" w:eastAsia="Times New Roman" w:hAnsi="Arial" w:cs="Times New Roman"/>
      <w:color w:val="000000"/>
      <w:kern w:val="0"/>
      <w:sz w:val="24"/>
      <w:szCs w:val="24"/>
      <w:lang w:eastAsia="en-GB"/>
      <w14:ligatures w14:val="none"/>
    </w:rPr>
  </w:style>
  <w:style w:type="character" w:customStyle="1" w:styleId="BodyTextChar">
    <w:name w:val="Body Text Char"/>
    <w:aliases w:val="Body Text Char Char Char Char1,Body Text Char Char Char Char Char"/>
    <w:basedOn w:val="DefaultParagraphFont"/>
    <w:link w:val="BodyText"/>
    <w:rsid w:val="001404FA"/>
    <w:rPr>
      <w:rFonts w:ascii="Arial" w:eastAsia="Times New Roman" w:hAnsi="Arial" w:cs="Times New Roman"/>
      <w:color w:val="000000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E4EB4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05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3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0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5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4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estmentandMonitoring@medr.cym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Raczka\OneDrive%20-%20CTER%20Wales\Documents\Branding\Word%20template%20-%20publication.dotx" TargetMode="External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2" ma:contentTypeDescription="Create a new document." ma:contentTypeScope="" ma:versionID="3a47b6265a51ba0bb392656202876fd0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9901f1dea227d518a8842ae60c3446b0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b4670-2df0-412e-93f2-a27dd6687da7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4598E-C869-4761-8B7A-3B2E1279E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F2C80-BA51-4549-9732-2C42236AD2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91BBBF-10F7-4E0B-9880-58B7C6EB5928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4.xml><?xml version="1.0" encoding="utf-8"?>
<ds:datastoreItem xmlns:ds="http://schemas.openxmlformats.org/officeDocument/2006/customXml" ds:itemID="{AEAB05BE-2940-4CEE-9273-6FF388145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publication</Template>
  <TotalTime>0</TotalTime>
  <Pages>6</Pages>
  <Words>368</Words>
  <Characters>2103</Characters>
  <Application>Microsoft Office Word</Application>
  <DocSecurity>0</DocSecurity>
  <Lines>17</Lines>
  <Paragraphs>4</Paragraphs>
  <ScaleCrop>false</ScaleCrop>
  <Company>Medr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Cristian-Vasile Vacariuc</dc:creator>
  <cp:keywords/>
  <dc:description/>
  <cp:lastModifiedBy>Jane Gulliford</cp:lastModifiedBy>
  <cp:revision>10</cp:revision>
  <dcterms:created xsi:type="dcterms:W3CDTF">2026-04-21T10:41:00Z</dcterms:created>
  <dcterms:modified xsi:type="dcterms:W3CDTF">2026-05-29T08:17:00Z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2024-08-19T16:23:34Z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b9a37656-e22f-4389-904e-3e650ff89bf0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0x010100CB4D4F490EDC1D46A901B2E389B1CA82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